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7A" w:rsidRDefault="0017777A">
      <w:bookmarkStart w:id="0" w:name="_GoBack"/>
      <w:bookmarkEnd w:id="0"/>
    </w:p>
    <w:tbl>
      <w:tblPr>
        <w:tblW w:w="3450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958"/>
        <w:gridCol w:w="681"/>
        <w:gridCol w:w="485"/>
        <w:gridCol w:w="5146"/>
      </w:tblGrid>
      <w:tr w:rsidR="0017777A" w:rsidRPr="00BC296C" w:rsidTr="0017777A">
        <w:trPr>
          <w:trHeight w:val="6768"/>
        </w:trPr>
        <w:tc>
          <w:tcPr>
            <w:tcW w:w="2200" w:type="pct"/>
          </w:tcPr>
          <w:p w:rsidR="0017777A" w:rsidRDefault="0017777A" w:rsidP="0017777A">
            <w:pPr>
              <w:pStyle w:val="Navadensplet"/>
            </w:pPr>
          </w:p>
          <w:p w:rsidR="0017777A" w:rsidRDefault="0017777A" w:rsidP="0017777A">
            <w:pPr>
              <w:pStyle w:val="Navadensplet"/>
            </w:pPr>
            <w:r>
              <w:t>https://www.youtube.com/watch?v=fDCX4KjRp5Q</w:t>
            </w:r>
          </w:p>
          <w:p w:rsidR="0017777A" w:rsidRDefault="0017777A" w:rsidP="0017777A">
            <w:pPr>
              <w:pStyle w:val="Navadensplet"/>
            </w:pPr>
            <w:r>
              <w:t>POGLEJ SI POSNETEK KAKO IZDELATI LABODA IZ JABOLKA IN GA IDELAJ TUDI SAM.</w:t>
            </w:r>
          </w:p>
          <w:p w:rsidR="0017777A" w:rsidRDefault="0017777A" w:rsidP="0017777A">
            <w:pPr>
              <w:pStyle w:val="Navadensplet"/>
            </w:pPr>
            <w:r>
              <w:t> </w:t>
            </w:r>
          </w:p>
          <w:p w:rsidR="0017777A" w:rsidRPr="00BC296C" w:rsidRDefault="0017777A" w:rsidP="00884888"/>
          <w:p w:rsidR="0017777A" w:rsidRPr="00BC296C" w:rsidRDefault="0017777A" w:rsidP="0017777A"/>
        </w:tc>
        <w:tc>
          <w:tcPr>
            <w:tcW w:w="302" w:type="pct"/>
          </w:tcPr>
          <w:p w:rsidR="0017777A" w:rsidRPr="00BC296C" w:rsidRDefault="0017777A" w:rsidP="00BC3FC8"/>
        </w:tc>
        <w:tc>
          <w:tcPr>
            <w:tcW w:w="215" w:type="pct"/>
          </w:tcPr>
          <w:p w:rsidR="0017777A" w:rsidRPr="00BC296C" w:rsidRDefault="0017777A" w:rsidP="00BC3FC8"/>
        </w:tc>
        <w:tc>
          <w:tcPr>
            <w:tcW w:w="2283" w:type="pct"/>
          </w:tcPr>
          <w:p w:rsidR="0017777A" w:rsidRPr="0017777A" w:rsidRDefault="0017777A" w:rsidP="00172036">
            <w:pPr>
              <w:pStyle w:val="Naslov"/>
              <w:rPr>
                <w:sz w:val="48"/>
                <w:szCs w:val="48"/>
              </w:rPr>
            </w:pPr>
            <w:r w:rsidRPr="0017777A">
              <w:rPr>
                <w:sz w:val="48"/>
                <w:szCs w:val="48"/>
              </w:rPr>
              <w:t>GOSPODNIJSTVO 6</w:t>
            </w:r>
          </w:p>
          <w:p w:rsidR="0017777A" w:rsidRPr="00BC296C" w:rsidRDefault="0017777A" w:rsidP="0017777A">
            <w:r>
              <w:rPr>
                <w:noProof/>
                <w:lang w:eastAsia="sl-SI"/>
              </w:rPr>
              <w:drawing>
                <wp:inline distT="0" distB="0" distL="0" distR="0">
                  <wp:extent cx="3087370" cy="198501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BOD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0" cy="198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959"/>
        <w:gridCol w:w="680"/>
        <w:gridCol w:w="5060"/>
        <w:gridCol w:w="484"/>
        <w:gridCol w:w="5148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sdt>
            <w:sdtPr>
              <w:id w:val="-2114737685"/>
              <w:placeholder>
                <w:docPart w:val="0A1F0CCF4F0B449CB2481D2E7D94875C"/>
              </w:placeholder>
              <w:temporary/>
              <w:showingPlcHdr/>
            </w:sdtPr>
            <w:sdtEndPr>
              <w:rPr>
                <w:rStyle w:val="Naslov3Znak"/>
                <w:rFonts w:asciiTheme="majorHAnsi" w:eastAsiaTheme="majorEastAsia" w:hAnsiTheme="majorHAnsi" w:cstheme="majorBidi"/>
                <w:caps/>
                <w:sz w:val="40"/>
                <w:szCs w:val="24"/>
              </w:rPr>
            </w:sdtEndPr>
            <w:sdtContent>
              <w:p w:rsidR="008A67F7" w:rsidRPr="00BC296C" w:rsidRDefault="00503D4F" w:rsidP="00C42279">
                <w:pPr>
                  <w:rPr>
                    <w:rStyle w:val="Naslov3Znak"/>
                  </w:rPr>
                </w:pPr>
                <w:r w:rsidRPr="00BC296C">
                  <w:rPr>
                    <w:rStyle w:val="Naslov3Znak"/>
                    <w:lang w:bidi="sl-SI"/>
                  </w:rPr>
                  <w:t>Vizualno zanimivost dodajte s pomočjo ikon</w:t>
                </w:r>
              </w:p>
            </w:sdtContent>
          </w:sdt>
          <w:p w:rsidR="00C42279" w:rsidRPr="00BC296C" w:rsidRDefault="00E06D38" w:rsidP="00C42279">
            <w:pPr>
              <w:pStyle w:val="Naslov4"/>
            </w:pPr>
            <w:r w:rsidRPr="00BC296C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1C12A" wp14:editId="72474E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1" name="Elipsa 1" descr="Mehurček za naštevno oznako vizualne zanimivosti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5E0B9EC3" id="Elipsa 1" o:spid="_x0000_s1026" alt="Mehurček za naštevno oznako vizualne zanimivosti" style="position:absolute;margin-left:0;margin-top:-.75pt;width:38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Pr="00BC296C">
              <w:rPr>
                <w:noProof/>
                <w:lang w:eastAsia="sl-SI"/>
              </w:rPr>
              <w:drawing>
                <wp:anchor distT="0" distB="0" distL="114300" distR="114300" simplePos="0" relativeHeight="251668480" behindDoc="0" locked="0" layoutInCell="1" allowOverlap="1" wp14:anchorId="56CA324D" wp14:editId="6737505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15875</wp:posOffset>
                  </wp:positionV>
                  <wp:extent cx="371475" cy="371475"/>
                  <wp:effectExtent l="0" t="0" r="9525" b="9525"/>
                  <wp:wrapSquare wrapText="bothSides"/>
                  <wp:docPr id="10" name="Grafika 10" descr="Povečevalno stek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gnifyingGlass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-878392508"/>
                <w:placeholder>
                  <w:docPart w:val="780D49F311384AD7B6FFD87D02B5597F"/>
                </w:placeholder>
                <w:temporary/>
                <w:showingPlcHdr/>
              </w:sdtPr>
              <w:sdtEndPr/>
              <w:sdtContent>
                <w:r w:rsidR="00503D4F" w:rsidRPr="00BC296C">
                  <w:rPr>
                    <w:lang w:bidi="sl-SI"/>
                  </w:rPr>
                  <w:t>Uporaba ikon</w:t>
                </w:r>
              </w:sdtContent>
            </w:sdt>
          </w:p>
          <w:sdt>
            <w:sdtPr>
              <w:id w:val="-675809491"/>
              <w:placeholder>
                <w:docPart w:val="5331FE4E7F614345BEF7ACCC84AB68D5"/>
              </w:placeholder>
              <w:temporary/>
              <w:showingPlcHdr/>
            </w:sdtPr>
            <w:sdtEndPr/>
            <w:sdtContent>
              <w:p w:rsidR="00C42279" w:rsidRPr="00BC296C" w:rsidRDefault="00503D4F" w:rsidP="00C42279">
                <w:r w:rsidRPr="00BC296C">
                  <w:rPr>
                    <w:lang w:bidi="sl-SI"/>
                  </w:rPr>
                  <w:t>Tukaj vstavite nekaj ikon, da poudarite svojo zamisel. Če želite vstaviti novo, odprite trak »Vstavljanje« in izberite ikone. Pomikajte se po Microsoftovih vgrajenih ikonah in izberite želeno.</w:t>
                </w:r>
              </w:p>
            </w:sdtContent>
          </w:sdt>
          <w:p w:rsidR="001C1648" w:rsidRPr="00BC296C" w:rsidRDefault="001C1648" w:rsidP="001C1648">
            <w:pPr>
              <w:pStyle w:val="Naslov4"/>
            </w:pPr>
            <w:r w:rsidRPr="00BC296C">
              <w:rPr>
                <w:noProof/>
                <w:lang w:eastAsia="sl-SI"/>
              </w:rPr>
              <w:drawing>
                <wp:anchor distT="0" distB="0" distL="114300" distR="114300" simplePos="0" relativeHeight="251667456" behindDoc="0" locked="0" layoutInCell="1" allowOverlap="1" wp14:anchorId="629A6A89" wp14:editId="0938036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59690</wp:posOffset>
                  </wp:positionV>
                  <wp:extent cx="438150" cy="438150"/>
                  <wp:effectExtent l="0" t="0" r="0" b="0"/>
                  <wp:wrapSquare wrapText="bothSides"/>
                  <wp:docPr id="9" name="Grafika 9" descr="Palični graf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rChart_LTR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296C">
              <w:rPr>
                <w:lang w:bidi="sl-SI"/>
              </w:rPr>
              <w:t>iskanje ikon</w:t>
            </w:r>
            <w:r w:rsidRPr="00BC296C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E15321" wp14:editId="34885E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5" name="Elipsa 5" descr="Mehurček za naštevno oznako vizualne zanimivosti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57C9C96B" id="Elipsa 5" o:spid="_x0000_s1026" alt="Mehurček za naštevno oznako vizualne zanimivosti" style="position:absolute;margin-left:0;margin-top:3pt;width:38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</w:p>
          <w:sdt>
            <w:sdtPr>
              <w:id w:val="1563833942"/>
              <w:placeholder>
                <w:docPart w:val="218D8B008CB14E3EBA6B63A973EA7FCC"/>
              </w:placeholder>
              <w:temporary/>
              <w:showingPlcHdr/>
            </w:sdtPr>
            <w:sdtEndPr/>
            <w:sdtContent>
              <w:p w:rsidR="001C1648" w:rsidRPr="00BC296C" w:rsidRDefault="00B05CA9" w:rsidP="001C1648">
                <w:r w:rsidRPr="00BC296C">
                  <w:rPr>
                    <w:lang w:bidi="sl-SI"/>
                  </w:rPr>
                  <w:t xml:space="preserve">Če želite spremeniti ikono, jo izberite in nato kliknite z desno tipko miške. V meniju izberite »Spremeni grafiko«. Izberite med ikonami, da posodobite na drugo Microsoftovo vgrajeno ikono. </w:t>
                </w:r>
              </w:p>
            </w:sdtContent>
          </w:sdt>
          <w:p w:rsidR="001C1648" w:rsidRPr="00BC296C" w:rsidRDefault="00E06D38" w:rsidP="001C1648">
            <w:pPr>
              <w:pStyle w:val="Naslov4"/>
            </w:pPr>
            <w:r w:rsidRPr="00BC296C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6049D0" wp14:editId="475940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7" name="Elipsa 7" descr="Mehurček za naštevno oznako vizualne zanimivosti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7933" w:rsidRDefault="00E77933" w:rsidP="00E77933">
                                  <w:pPr>
                                    <w:jc w:val="center"/>
                                  </w:pPr>
                                  <w:r w:rsidRPr="00E77933">
                                    <w:rPr>
                                      <w:lang w:bidi="sl-SI"/>
                                    </w:rPr>
                                    <w:t>Mehurček za naštevno oznako vizualne zanimivosti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7F6049D0" id="Elipsa 7" o:spid="_x0000_s1026" alt="Mehurček za naštevno oznako vizualne zanimivosti" style="position:absolute;margin-left:0;margin-top:8.25pt;width:38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" fillcolor="#ed377a [3205]" stroked="f" strokeweight="1pt">
                      <v:stroke joinstyle="miter"/>
                      <v:textbox>
                        <w:txbxContent>
                          <w:p w:rsidR="00E77933" w:rsidRDefault="00E77933" w:rsidP="00E77933">
                            <w:pPr>
                              <w:jc w:val="center"/>
                            </w:pPr>
                            <w:r w:rsidRPr="00E77933">
                              <w:rPr>
                                <w:lang w:bidi="sl-SI"/>
                              </w:rPr>
                              <w:t>Mehurček za naštevno oznako vizualne zanimivosti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BC296C">
              <w:rPr>
                <w:noProof/>
                <w:lang w:eastAsia="sl-SI"/>
              </w:rPr>
              <w:drawing>
                <wp:anchor distT="0" distB="0" distL="114300" distR="114300" simplePos="0" relativeHeight="251666432" behindDoc="0" locked="0" layoutInCell="1" allowOverlap="1" wp14:anchorId="70C3DB8B" wp14:editId="1EA2E12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447675" cy="447675"/>
                  <wp:effectExtent l="0" t="0" r="0" b="0"/>
                  <wp:wrapSquare wrapText="bothSides"/>
                  <wp:docPr id="8" name="Grafika 8" descr="Uporab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ser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648" w:rsidRPr="00BC296C">
              <w:rPr>
                <w:lang w:bidi="sl-SI"/>
              </w:rPr>
              <w:t>Ikone oblikovanja</w:t>
            </w:r>
          </w:p>
          <w:sdt>
            <w:sdtPr>
              <w:id w:val="1832721023"/>
              <w:placeholder>
                <w:docPart w:val="5EC1FD26E434487B84DD2BC3C4319471"/>
              </w:placeholder>
              <w:temporary/>
              <w:showingPlcHdr/>
            </w:sdtPr>
            <w:sdtEndPr/>
            <w:sdtContent>
              <w:p w:rsidR="001C1648" w:rsidRPr="00BC296C" w:rsidRDefault="001C1648" w:rsidP="001C1648">
                <w:r w:rsidRPr="00BC296C">
                  <w:rPr>
                    <w:lang w:bidi="sl-SI"/>
                  </w:rPr>
                  <w:t>Barvo ikone lahko spremenite, tako da ustreza, nato pa jo povlecite in spustite na želeno mesto.</w:t>
                </w:r>
              </w:p>
            </w:sdtContent>
          </w:sdt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sdt>
            <w:sdtPr>
              <w:id w:val="686334388"/>
              <w:placeholder>
                <w:docPart w:val="D6D9AE433796463C9E25DC892C5F2E3D"/>
              </w:placeholder>
              <w:temporary/>
              <w:showingPlcHdr/>
            </w:sdtPr>
            <w:sdtEndPr/>
            <w:sdtContent>
              <w:p w:rsidR="007F549E" w:rsidRPr="00BC296C" w:rsidRDefault="00B65472" w:rsidP="007F549E">
                <w:pPr>
                  <w:pStyle w:val="Naslov5"/>
                </w:pPr>
                <w:r w:rsidRPr="00BC296C">
                  <w:rPr>
                    <w:lang w:bidi="sl-SI"/>
                  </w:rPr>
                  <w:t>Prilagodite predlogo svojim potrebam</w:t>
                </w:r>
              </w:p>
            </w:sdtContent>
          </w:sdt>
          <w:sdt>
            <w:sdtPr>
              <w:id w:val="-611280272"/>
              <w:placeholder>
                <w:docPart w:val="79AF7EA88EC94D51A14504238478EF98"/>
              </w:placeholder>
              <w:temporary/>
              <w:showingPlcHdr/>
            </w:sdtPr>
            <w:sdtEndPr/>
            <w:sdtContent>
              <w:p w:rsidR="007F549E" w:rsidRPr="00BC296C" w:rsidRDefault="00B65472" w:rsidP="007F549E">
                <w:r w:rsidRPr="00BC296C">
                  <w:rPr>
                    <w:lang w:bidi="sl-SI"/>
                  </w:rPr>
                  <w:t>Če želite začeti, izberite poljubno besedilo označbe mesta (kot je na primer ta) in začnite tipkati, da ga zamenjate s svojim besedilom.</w:t>
                </w:r>
              </w:p>
            </w:sdtContent>
          </w:sdt>
          <w:sdt>
            <w:sdtPr>
              <w:id w:val="-1850858989"/>
              <w:placeholder>
                <w:docPart w:val="78498F2F06784DF78C4F88BB762CE448"/>
              </w:placeholder>
              <w:temporary/>
              <w:showingPlcHdr/>
            </w:sdtPr>
            <w:sdtEndPr/>
            <w:sdtContent>
              <w:p w:rsidR="007F549E" w:rsidRPr="00BC296C" w:rsidRDefault="00B65472" w:rsidP="00B65472">
                <w:pPr>
                  <w:pStyle w:val="Naslov6"/>
                </w:pPr>
                <w:r w:rsidRPr="00BC296C">
                  <w:rPr>
                    <w:lang w:bidi="sl-SI"/>
                  </w:rPr>
                  <w:t>Pridobite želene rezultate</w:t>
                </w:r>
              </w:p>
            </w:sdtContent>
          </w:sdt>
          <w:sdt>
            <w:sdtPr>
              <w:id w:val="1598369481"/>
              <w:placeholder>
                <w:docPart w:val="D5297D4D2B00463686CFEB246AE5E483"/>
              </w:placeholder>
              <w:temporary/>
              <w:showingPlcHdr/>
            </w:sdtPr>
            <w:sdtEndPr/>
            <w:sdtContent>
              <w:p w:rsidR="007F549E" w:rsidRPr="00BC296C" w:rsidRDefault="00B65472" w:rsidP="00B65472">
                <w:pPr>
                  <w:pStyle w:val="Zamik"/>
                </w:pPr>
                <w:r w:rsidRPr="00BC296C">
                  <w:rPr>
                    <w:rStyle w:val="Besediloograde"/>
                    <w:color w:val="FFFFFF" w:themeColor="background1"/>
                    <w:lang w:bidi="sl-SI"/>
                  </w:rPr>
                  <w:t>Če želite preprosto prilagoditi videz te brošure, si v traku na zavihku »Načrt« oglejte galerije »Teme«, »Barve« in »Pisave«.</w:t>
                </w:r>
              </w:p>
            </w:sdtContent>
          </w:sdt>
          <w:sdt>
            <w:sdtPr>
              <w:id w:val="-1536878889"/>
              <w:placeholder>
                <w:docPart w:val="24603569D5D04DF0B70E80B15A9396F7"/>
              </w:placeholder>
              <w:temporary/>
              <w:showingPlcHdr/>
            </w:sdtPr>
            <w:sdtEndPr/>
            <w:sdtContent>
              <w:p w:rsidR="007F549E" w:rsidRPr="00BC296C" w:rsidRDefault="00B65472" w:rsidP="00B65472">
                <w:pPr>
                  <w:pStyle w:val="Naslov6"/>
                </w:pPr>
                <w:r w:rsidRPr="00BC296C">
                  <w:rPr>
                    <w:lang w:bidi="sl-SI"/>
                  </w:rPr>
                  <w:t>Imate barve ali pisave, ki so značilne za blagovno znamko podjetja?</w:t>
                </w:r>
              </w:p>
            </w:sdtContent>
          </w:sdt>
          <w:sdt>
            <w:sdtPr>
              <w:id w:val="-1758594613"/>
              <w:placeholder>
                <w:docPart w:val="BD4FAF36460F4D6793DE90621C9CB908"/>
              </w:placeholder>
              <w:temporary/>
              <w:showingPlcHdr/>
            </w:sdtPr>
            <w:sdtEndPr/>
            <w:sdtContent>
              <w:p w:rsidR="008A67F7" w:rsidRPr="00BC296C" w:rsidRDefault="00B65472" w:rsidP="00B65472">
                <w:pPr>
                  <w:pStyle w:val="Zamik"/>
                </w:pPr>
                <w:r w:rsidRPr="00BC296C">
                  <w:rPr>
                    <w:rStyle w:val="Besediloograde"/>
                    <w:color w:val="FFFFFF" w:themeColor="background1"/>
                    <w:lang w:bidi="sl-SI"/>
                  </w:rPr>
                  <w:t>Nič hudega. Z galerijami tem, barv in pisav imate možnost dodati svojo galerijo.</w:t>
                </w:r>
              </w:p>
            </w:sdtContent>
          </w:sdt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8A67F7" w:rsidRPr="00BC296C" w:rsidRDefault="007258F2" w:rsidP="00E77933">
            <w:pPr>
              <w:pStyle w:val="Citat"/>
            </w:pPr>
            <w:sdt>
              <w:sdtPr>
                <w:id w:val="-827358155"/>
                <w:placeholder>
                  <w:docPart w:val="46654FE3E1A5428F85D87027121B00BF"/>
                </w:placeholder>
                <w:temporary/>
                <w:showingPlcHdr/>
              </w:sdtPr>
              <w:sdtEndPr/>
              <w:sdtContent>
                <w:r w:rsidR="00AE5C09" w:rsidRPr="00BC296C">
                  <w:rPr>
                    <w:lang w:bidi="sl-SI"/>
                  </w:rPr>
                  <w:t>»Tukaj vstavite citat«</w:t>
                </w:r>
              </w:sdtContent>
            </w:sdt>
          </w:p>
          <w:p w:rsidR="003D08C5" w:rsidRPr="00BC296C" w:rsidRDefault="003D08C5" w:rsidP="00E77933">
            <w:pPr>
              <w:pStyle w:val="Vir"/>
            </w:pPr>
            <w:r w:rsidRPr="00BC296C">
              <w:rPr>
                <w:lang w:bidi="sl-SI"/>
              </w:rPr>
              <w:t xml:space="preserve">- </w:t>
            </w:r>
            <w:sdt>
              <w:sdtPr>
                <w:id w:val="-2081199302"/>
                <w:placeholder>
                  <w:docPart w:val="E7D487B6490E4C0CA0CC7DDA8D7AC6F3"/>
                </w:placeholder>
                <w:temporary/>
                <w:showingPlcHdr/>
              </w:sdtPr>
              <w:sdtEndPr/>
              <w:sdtContent>
                <w:r w:rsidR="00EB1C95" w:rsidRPr="00BC296C">
                  <w:rPr>
                    <w:lang w:bidi="sl-SI"/>
                  </w:rPr>
                  <w:t>Vir citata</w:t>
                </w:r>
              </w:sdtContent>
            </w:sdt>
            <w:r w:rsidRPr="00BC296C">
              <w:rPr>
                <w:lang w:bidi="sl-SI"/>
              </w:rPr>
              <w:t xml:space="preserve"> -</w:t>
            </w:r>
          </w:p>
          <w:p w:rsidR="003D08C5" w:rsidRPr="00BC296C" w:rsidRDefault="003D08C5" w:rsidP="00E77933">
            <w:pPr>
              <w:pStyle w:val="Vir"/>
              <w:jc w:val="center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8"/>
      <w:headerReference w:type="first" r:id="rId19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F2" w:rsidRDefault="007258F2" w:rsidP="00180323">
      <w:pPr>
        <w:spacing w:after="0"/>
      </w:pPr>
      <w:r>
        <w:separator/>
      </w:r>
    </w:p>
  </w:endnote>
  <w:endnote w:type="continuationSeparator" w:id="0">
    <w:p w:rsidR="007258F2" w:rsidRDefault="007258F2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F2" w:rsidRDefault="007258F2" w:rsidP="00180323">
      <w:pPr>
        <w:spacing w:after="0"/>
      </w:pPr>
      <w:r>
        <w:separator/>
      </w:r>
    </w:p>
  </w:footnote>
  <w:footnote w:type="continuationSeparator" w:id="0">
    <w:p w:rsidR="007258F2" w:rsidRDefault="007258F2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FBEF32B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FFCA00D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7A"/>
    <w:rsid w:val="00064EE1"/>
    <w:rsid w:val="000A4C25"/>
    <w:rsid w:val="001454E6"/>
    <w:rsid w:val="00172036"/>
    <w:rsid w:val="0017777A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C300F"/>
    <w:rsid w:val="003D08C5"/>
    <w:rsid w:val="003D4ABD"/>
    <w:rsid w:val="00402E5B"/>
    <w:rsid w:val="004241A9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D4796"/>
    <w:rsid w:val="00640655"/>
    <w:rsid w:val="006A307A"/>
    <w:rsid w:val="006B04B2"/>
    <w:rsid w:val="006D5270"/>
    <w:rsid w:val="006E39F3"/>
    <w:rsid w:val="006F51BE"/>
    <w:rsid w:val="00703EA8"/>
    <w:rsid w:val="007258F2"/>
    <w:rsid w:val="007F549E"/>
    <w:rsid w:val="00833F9A"/>
    <w:rsid w:val="0083691C"/>
    <w:rsid w:val="00843AD5"/>
    <w:rsid w:val="008701B3"/>
    <w:rsid w:val="00884888"/>
    <w:rsid w:val="008A371A"/>
    <w:rsid w:val="008A67F7"/>
    <w:rsid w:val="008B442F"/>
    <w:rsid w:val="008E079E"/>
    <w:rsid w:val="008E5CAD"/>
    <w:rsid w:val="009118A4"/>
    <w:rsid w:val="00926AF2"/>
    <w:rsid w:val="00946E3C"/>
    <w:rsid w:val="00A770E7"/>
    <w:rsid w:val="00AE5C09"/>
    <w:rsid w:val="00B05CA9"/>
    <w:rsid w:val="00B251F8"/>
    <w:rsid w:val="00B32908"/>
    <w:rsid w:val="00B65472"/>
    <w:rsid w:val="00B75C3D"/>
    <w:rsid w:val="00B92B80"/>
    <w:rsid w:val="00BC296C"/>
    <w:rsid w:val="00BC3FC8"/>
    <w:rsid w:val="00C0145D"/>
    <w:rsid w:val="00C42279"/>
    <w:rsid w:val="00CA09D9"/>
    <w:rsid w:val="00CC4B37"/>
    <w:rsid w:val="00CF3B20"/>
    <w:rsid w:val="00D436E3"/>
    <w:rsid w:val="00DE69A8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  <w:style w:type="paragraph" w:styleId="Navadensplet">
    <w:name w:val="Normal (Web)"/>
    <w:basedOn w:val="Navaden"/>
    <w:uiPriority w:val="99"/>
    <w:semiHidden/>
    <w:unhideWhenUsed/>
    <w:rsid w:val="0017777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  <w:style w:type="paragraph" w:styleId="Navadensplet">
    <w:name w:val="Normal (Web)"/>
    <w:basedOn w:val="Navaden"/>
    <w:uiPriority w:val="99"/>
    <w:semiHidden/>
    <w:unhideWhenUsed/>
    <w:rsid w:val="0017777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1F0CCF4F0B449CB2481D2E7D9487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C9E23F-1AB1-4FB1-A36A-F1E7CD7B0265}"/>
      </w:docPartPr>
      <w:docPartBody>
        <w:p w:rsidR="00DD2367" w:rsidRDefault="00803811">
          <w:pPr>
            <w:pStyle w:val="0A1F0CCF4F0B449CB2481D2E7D94875C"/>
          </w:pPr>
          <w:r w:rsidRPr="00BC296C">
            <w:rPr>
              <w:rStyle w:val="Naslov3Znak"/>
              <w:lang w:bidi="sl-SI"/>
            </w:rPr>
            <w:t>Vizualno zanimivost dodajte s pomočjo ikon</w:t>
          </w:r>
        </w:p>
      </w:docPartBody>
    </w:docPart>
    <w:docPart>
      <w:docPartPr>
        <w:name w:val="780D49F311384AD7B6FFD87D02B559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C49965-D6E3-4A46-A06D-6D8D05F19942}"/>
      </w:docPartPr>
      <w:docPartBody>
        <w:p w:rsidR="00DD2367" w:rsidRDefault="00803811">
          <w:pPr>
            <w:pStyle w:val="780D49F311384AD7B6FFD87D02B5597F"/>
          </w:pPr>
          <w:r w:rsidRPr="00BC296C">
            <w:rPr>
              <w:lang w:bidi="sl-SI"/>
            </w:rPr>
            <w:t>Uporaba ikon</w:t>
          </w:r>
        </w:p>
      </w:docPartBody>
    </w:docPart>
    <w:docPart>
      <w:docPartPr>
        <w:name w:val="5331FE4E7F614345BEF7ACCC84AB68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791D6A-3BFF-453A-9651-51BD7CC994FC}"/>
      </w:docPartPr>
      <w:docPartBody>
        <w:p w:rsidR="00DD2367" w:rsidRDefault="00803811">
          <w:pPr>
            <w:pStyle w:val="5331FE4E7F614345BEF7ACCC84AB68D5"/>
          </w:pPr>
          <w:r w:rsidRPr="00BC296C">
            <w:rPr>
              <w:lang w:bidi="sl-SI"/>
            </w:rPr>
            <w:t>Tukaj vstavite nekaj ikon, da poudarite svojo zamisel. Če želite vstaviti novo, odprite trak »Vstavljanje« in izberite ikone. Pomikajte se po Microsoftovih vgrajenih ikonah in izberite želeno.</w:t>
          </w:r>
        </w:p>
      </w:docPartBody>
    </w:docPart>
    <w:docPart>
      <w:docPartPr>
        <w:name w:val="218D8B008CB14E3EBA6B63A973EA7F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1807C4-5E16-465A-89D0-EB1A9A8A35C9}"/>
      </w:docPartPr>
      <w:docPartBody>
        <w:p w:rsidR="00DD2367" w:rsidRDefault="00803811">
          <w:pPr>
            <w:pStyle w:val="218D8B008CB14E3EBA6B63A973EA7FCC"/>
          </w:pPr>
          <w:r w:rsidRPr="00BC296C">
            <w:rPr>
              <w:lang w:bidi="sl-SI"/>
            </w:rPr>
            <w:t xml:space="preserve">Če želite spremeniti ikono, jo izberite in nato kliknite z desno tipko miške. V meniju izberite »Spremeni grafiko«. Izberite med ikonami, da posodobite na drugo Microsoftovo vgrajeno ikono. </w:t>
          </w:r>
        </w:p>
      </w:docPartBody>
    </w:docPart>
    <w:docPart>
      <w:docPartPr>
        <w:name w:val="5EC1FD26E434487B84DD2BC3C43194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AFC8A5-67DE-485F-A119-FB49A43AFCC1}"/>
      </w:docPartPr>
      <w:docPartBody>
        <w:p w:rsidR="00DD2367" w:rsidRDefault="00803811">
          <w:pPr>
            <w:pStyle w:val="5EC1FD26E434487B84DD2BC3C4319471"/>
          </w:pPr>
          <w:r w:rsidRPr="00BC296C">
            <w:rPr>
              <w:lang w:bidi="sl-SI"/>
            </w:rPr>
            <w:t>Barvo ikone lahko spremenite, tako da ustreza, nato pa jo povlecite in spustite na želeno mesto.</w:t>
          </w:r>
        </w:p>
      </w:docPartBody>
    </w:docPart>
    <w:docPart>
      <w:docPartPr>
        <w:name w:val="D6D9AE433796463C9E25DC892C5F2E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770CFE-0409-4F4F-8B1C-9EC68D9CB503}"/>
      </w:docPartPr>
      <w:docPartBody>
        <w:p w:rsidR="00DD2367" w:rsidRDefault="00803811">
          <w:pPr>
            <w:pStyle w:val="D6D9AE433796463C9E25DC892C5F2E3D"/>
          </w:pPr>
          <w:r w:rsidRPr="00BC296C">
            <w:rPr>
              <w:lang w:bidi="sl-SI"/>
            </w:rPr>
            <w:t>Prilagodite predlogo svojim potrebam</w:t>
          </w:r>
        </w:p>
      </w:docPartBody>
    </w:docPart>
    <w:docPart>
      <w:docPartPr>
        <w:name w:val="79AF7EA88EC94D51A14504238478EF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927342-BC01-4563-95F4-9DD10BE88188}"/>
      </w:docPartPr>
      <w:docPartBody>
        <w:p w:rsidR="00DD2367" w:rsidRDefault="00803811">
          <w:pPr>
            <w:pStyle w:val="79AF7EA88EC94D51A14504238478EF98"/>
          </w:pPr>
          <w:r w:rsidRPr="00BC296C">
            <w:rPr>
              <w:lang w:bidi="sl-SI"/>
            </w:rPr>
            <w:t>Če želite začeti, izberite poljubno besedilo označbe mesta (kot je na primer ta) in začnite tipkati, da ga zamenjate s svojim besedilom.</w:t>
          </w:r>
        </w:p>
      </w:docPartBody>
    </w:docPart>
    <w:docPart>
      <w:docPartPr>
        <w:name w:val="78498F2F06784DF78C4F88BB762CE4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74A038-A72B-4703-B002-E0E6BA0E28CF}"/>
      </w:docPartPr>
      <w:docPartBody>
        <w:p w:rsidR="00DD2367" w:rsidRDefault="00803811">
          <w:pPr>
            <w:pStyle w:val="78498F2F06784DF78C4F88BB762CE448"/>
          </w:pPr>
          <w:r w:rsidRPr="00BC296C">
            <w:rPr>
              <w:lang w:bidi="sl-SI"/>
            </w:rPr>
            <w:t>Pridobite želene rezultate</w:t>
          </w:r>
        </w:p>
      </w:docPartBody>
    </w:docPart>
    <w:docPart>
      <w:docPartPr>
        <w:name w:val="D5297D4D2B00463686CFEB246AE5E4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465254-FAB6-4DC5-A713-463AC17F9DF3}"/>
      </w:docPartPr>
      <w:docPartBody>
        <w:p w:rsidR="00DD2367" w:rsidRDefault="00803811">
          <w:pPr>
            <w:pStyle w:val="D5297D4D2B00463686CFEB246AE5E483"/>
          </w:pPr>
          <w:r w:rsidRPr="00BC296C">
            <w:rPr>
              <w:rStyle w:val="Besediloograde"/>
              <w:lang w:bidi="sl-SI"/>
            </w:rPr>
            <w:t>Če želite preprosto prilagoditi videz te brošure, si v traku na zavihku »Načrt« oglejte galerije »Teme«, »Barve« in »Pisave«.</w:t>
          </w:r>
        </w:p>
      </w:docPartBody>
    </w:docPart>
    <w:docPart>
      <w:docPartPr>
        <w:name w:val="24603569D5D04DF0B70E80B15A9396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2076FF-5350-427C-84BC-FF35D982EAD8}"/>
      </w:docPartPr>
      <w:docPartBody>
        <w:p w:rsidR="00DD2367" w:rsidRDefault="00803811">
          <w:pPr>
            <w:pStyle w:val="24603569D5D04DF0B70E80B15A9396F7"/>
          </w:pPr>
          <w:r w:rsidRPr="00BC296C">
            <w:rPr>
              <w:lang w:bidi="sl-SI"/>
            </w:rPr>
            <w:t>Imate barve ali pisave, ki so značilne za blagovno znamko podjetja?</w:t>
          </w:r>
        </w:p>
      </w:docPartBody>
    </w:docPart>
    <w:docPart>
      <w:docPartPr>
        <w:name w:val="BD4FAF36460F4D6793DE90621C9CB9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67D03-F1D6-4286-BE87-D75FDE654A52}"/>
      </w:docPartPr>
      <w:docPartBody>
        <w:p w:rsidR="00DD2367" w:rsidRDefault="00803811">
          <w:pPr>
            <w:pStyle w:val="BD4FAF36460F4D6793DE90621C9CB908"/>
          </w:pPr>
          <w:r w:rsidRPr="00BC296C">
            <w:rPr>
              <w:rStyle w:val="Besediloograde"/>
              <w:lang w:bidi="sl-SI"/>
            </w:rPr>
            <w:t>Nič hudega. Z galerijami tem, barv in pisav imate možnost dodati svojo galerijo.</w:t>
          </w:r>
        </w:p>
      </w:docPartBody>
    </w:docPart>
    <w:docPart>
      <w:docPartPr>
        <w:name w:val="46654FE3E1A5428F85D87027121B00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8B95D2-6D16-4C6B-9D49-E415DC7AB470}"/>
      </w:docPartPr>
      <w:docPartBody>
        <w:p w:rsidR="00DD2367" w:rsidRDefault="00803811">
          <w:pPr>
            <w:pStyle w:val="46654FE3E1A5428F85D87027121B00BF"/>
          </w:pPr>
          <w:r w:rsidRPr="00BC296C">
            <w:rPr>
              <w:lang w:bidi="sl-SI"/>
            </w:rPr>
            <w:t>»Tukaj vstavite citat«</w:t>
          </w:r>
        </w:p>
      </w:docPartBody>
    </w:docPart>
    <w:docPart>
      <w:docPartPr>
        <w:name w:val="E7D487B6490E4C0CA0CC7DDA8D7AC6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8A794B-5086-414B-812E-C62F980D8B9C}"/>
      </w:docPartPr>
      <w:docPartBody>
        <w:p w:rsidR="00DD2367" w:rsidRDefault="00803811">
          <w:pPr>
            <w:pStyle w:val="E7D487B6490E4C0CA0CC7DDA8D7AC6F3"/>
          </w:pPr>
          <w:r w:rsidRPr="00BC296C">
            <w:rPr>
              <w:lang w:bidi="sl-SI"/>
            </w:rPr>
            <w:t>Vir citata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11"/>
    <w:rsid w:val="0047277B"/>
    <w:rsid w:val="00803811"/>
    <w:rsid w:val="00D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pPr>
      <w:spacing w:before="0" w:after="400" w:line="240" w:lineRule="auto"/>
      <w:outlineLvl w:val="2"/>
    </w:pPr>
    <w:rPr>
      <w:caps/>
      <w:color w:val="FFFFFF" w:themeColor="background1"/>
      <w:sz w:val="40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51BF413549148D3A04FFB9790B7AD5D">
    <w:name w:val="F51BF413549148D3A04FFB9790B7AD5D"/>
  </w:style>
  <w:style w:type="paragraph" w:customStyle="1" w:styleId="819ADB93B21E438BB22AD4DFC26D5F7E">
    <w:name w:val="819ADB93B21E438BB22AD4DFC26D5F7E"/>
  </w:style>
  <w:style w:type="paragraph" w:customStyle="1" w:styleId="F1A8C5B799D54C35A026817012494287">
    <w:name w:val="F1A8C5B799D54C35A026817012494287"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7021EAFA9F5142018CC3D4FA8CCB3BC2">
    <w:name w:val="7021EAFA9F5142018CC3D4FA8CCB3BC2"/>
  </w:style>
  <w:style w:type="paragraph" w:customStyle="1" w:styleId="2C0612B0196A4ED4BCE8634E923C0EA7">
    <w:name w:val="2C0612B0196A4ED4BCE8634E923C0EA7"/>
  </w:style>
  <w:style w:type="paragraph" w:customStyle="1" w:styleId="2FE666337E2347AE9039178C68C3CC86">
    <w:name w:val="2FE666337E2347AE9039178C68C3CC86"/>
  </w:style>
  <w:style w:type="paragraph" w:customStyle="1" w:styleId="8D859DAE32EC46F184A019DC444FA63D">
    <w:name w:val="8D859DAE32EC46F184A019DC444FA63D"/>
  </w:style>
  <w:style w:type="paragraph" w:customStyle="1" w:styleId="1F3F66FA08654E359B236ABB698F8B1F">
    <w:name w:val="1F3F66FA08654E359B236ABB698F8B1F"/>
  </w:style>
  <w:style w:type="paragraph" w:customStyle="1" w:styleId="1536C28D483A4D34AC546E124B313BB5">
    <w:name w:val="1536C28D483A4D34AC546E124B313BB5"/>
  </w:style>
  <w:style w:type="paragraph" w:customStyle="1" w:styleId="B5014BD174EA465F90B1C7F8311F7ED6">
    <w:name w:val="B5014BD174EA465F90B1C7F8311F7ED6"/>
  </w:style>
  <w:style w:type="paragraph" w:customStyle="1" w:styleId="4AA9DB279D1843959CE9A140F805366D">
    <w:name w:val="4AA9DB279D1843959CE9A140F805366D"/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FFFFFF" w:themeColor="background1"/>
      <w:sz w:val="40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0A1F0CCF4F0B449CB2481D2E7D94875C">
    <w:name w:val="0A1F0CCF4F0B449CB2481D2E7D94875C"/>
  </w:style>
  <w:style w:type="paragraph" w:customStyle="1" w:styleId="780D49F311384AD7B6FFD87D02B5597F">
    <w:name w:val="780D49F311384AD7B6FFD87D02B5597F"/>
  </w:style>
  <w:style w:type="paragraph" w:customStyle="1" w:styleId="5331FE4E7F614345BEF7ACCC84AB68D5">
    <w:name w:val="5331FE4E7F614345BEF7ACCC84AB68D5"/>
  </w:style>
  <w:style w:type="paragraph" w:customStyle="1" w:styleId="218D8B008CB14E3EBA6B63A973EA7FCC">
    <w:name w:val="218D8B008CB14E3EBA6B63A973EA7FCC"/>
  </w:style>
  <w:style w:type="paragraph" w:customStyle="1" w:styleId="5EC1FD26E434487B84DD2BC3C4319471">
    <w:name w:val="5EC1FD26E434487B84DD2BC3C4319471"/>
  </w:style>
  <w:style w:type="paragraph" w:customStyle="1" w:styleId="D6D9AE433796463C9E25DC892C5F2E3D">
    <w:name w:val="D6D9AE433796463C9E25DC892C5F2E3D"/>
  </w:style>
  <w:style w:type="paragraph" w:customStyle="1" w:styleId="79AF7EA88EC94D51A14504238478EF98">
    <w:name w:val="79AF7EA88EC94D51A14504238478EF98"/>
  </w:style>
  <w:style w:type="paragraph" w:customStyle="1" w:styleId="78498F2F06784DF78C4F88BB762CE448">
    <w:name w:val="78498F2F06784DF78C4F88BB762CE448"/>
  </w:style>
  <w:style w:type="paragraph" w:customStyle="1" w:styleId="D5297D4D2B00463686CFEB246AE5E483">
    <w:name w:val="D5297D4D2B00463686CFEB246AE5E483"/>
  </w:style>
  <w:style w:type="paragraph" w:customStyle="1" w:styleId="24603569D5D04DF0B70E80B15A9396F7">
    <w:name w:val="24603569D5D04DF0B70E80B15A9396F7"/>
  </w:style>
  <w:style w:type="paragraph" w:customStyle="1" w:styleId="BD4FAF36460F4D6793DE90621C9CB908">
    <w:name w:val="BD4FAF36460F4D6793DE90621C9CB908"/>
  </w:style>
  <w:style w:type="paragraph" w:customStyle="1" w:styleId="46654FE3E1A5428F85D87027121B00BF">
    <w:name w:val="46654FE3E1A5428F85D87027121B00BF"/>
  </w:style>
  <w:style w:type="paragraph" w:customStyle="1" w:styleId="E7D487B6490E4C0CA0CC7DDA8D7AC6F3">
    <w:name w:val="E7D487B6490E4C0CA0CC7DDA8D7AC6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pPr>
      <w:spacing w:before="0" w:after="400" w:line="240" w:lineRule="auto"/>
      <w:outlineLvl w:val="2"/>
    </w:pPr>
    <w:rPr>
      <w:caps/>
      <w:color w:val="FFFFFF" w:themeColor="background1"/>
      <w:sz w:val="40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51BF413549148D3A04FFB9790B7AD5D">
    <w:name w:val="F51BF413549148D3A04FFB9790B7AD5D"/>
  </w:style>
  <w:style w:type="paragraph" w:customStyle="1" w:styleId="819ADB93B21E438BB22AD4DFC26D5F7E">
    <w:name w:val="819ADB93B21E438BB22AD4DFC26D5F7E"/>
  </w:style>
  <w:style w:type="paragraph" w:customStyle="1" w:styleId="F1A8C5B799D54C35A026817012494287">
    <w:name w:val="F1A8C5B799D54C35A026817012494287"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7021EAFA9F5142018CC3D4FA8CCB3BC2">
    <w:name w:val="7021EAFA9F5142018CC3D4FA8CCB3BC2"/>
  </w:style>
  <w:style w:type="paragraph" w:customStyle="1" w:styleId="2C0612B0196A4ED4BCE8634E923C0EA7">
    <w:name w:val="2C0612B0196A4ED4BCE8634E923C0EA7"/>
  </w:style>
  <w:style w:type="paragraph" w:customStyle="1" w:styleId="2FE666337E2347AE9039178C68C3CC86">
    <w:name w:val="2FE666337E2347AE9039178C68C3CC86"/>
  </w:style>
  <w:style w:type="paragraph" w:customStyle="1" w:styleId="8D859DAE32EC46F184A019DC444FA63D">
    <w:name w:val="8D859DAE32EC46F184A019DC444FA63D"/>
  </w:style>
  <w:style w:type="paragraph" w:customStyle="1" w:styleId="1F3F66FA08654E359B236ABB698F8B1F">
    <w:name w:val="1F3F66FA08654E359B236ABB698F8B1F"/>
  </w:style>
  <w:style w:type="paragraph" w:customStyle="1" w:styleId="1536C28D483A4D34AC546E124B313BB5">
    <w:name w:val="1536C28D483A4D34AC546E124B313BB5"/>
  </w:style>
  <w:style w:type="paragraph" w:customStyle="1" w:styleId="B5014BD174EA465F90B1C7F8311F7ED6">
    <w:name w:val="B5014BD174EA465F90B1C7F8311F7ED6"/>
  </w:style>
  <w:style w:type="paragraph" w:customStyle="1" w:styleId="4AA9DB279D1843959CE9A140F805366D">
    <w:name w:val="4AA9DB279D1843959CE9A140F805366D"/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FFFFFF" w:themeColor="background1"/>
      <w:sz w:val="40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0A1F0CCF4F0B449CB2481D2E7D94875C">
    <w:name w:val="0A1F0CCF4F0B449CB2481D2E7D94875C"/>
  </w:style>
  <w:style w:type="paragraph" w:customStyle="1" w:styleId="780D49F311384AD7B6FFD87D02B5597F">
    <w:name w:val="780D49F311384AD7B6FFD87D02B5597F"/>
  </w:style>
  <w:style w:type="paragraph" w:customStyle="1" w:styleId="5331FE4E7F614345BEF7ACCC84AB68D5">
    <w:name w:val="5331FE4E7F614345BEF7ACCC84AB68D5"/>
  </w:style>
  <w:style w:type="paragraph" w:customStyle="1" w:styleId="218D8B008CB14E3EBA6B63A973EA7FCC">
    <w:name w:val="218D8B008CB14E3EBA6B63A973EA7FCC"/>
  </w:style>
  <w:style w:type="paragraph" w:customStyle="1" w:styleId="5EC1FD26E434487B84DD2BC3C4319471">
    <w:name w:val="5EC1FD26E434487B84DD2BC3C4319471"/>
  </w:style>
  <w:style w:type="paragraph" w:customStyle="1" w:styleId="D6D9AE433796463C9E25DC892C5F2E3D">
    <w:name w:val="D6D9AE433796463C9E25DC892C5F2E3D"/>
  </w:style>
  <w:style w:type="paragraph" w:customStyle="1" w:styleId="79AF7EA88EC94D51A14504238478EF98">
    <w:name w:val="79AF7EA88EC94D51A14504238478EF98"/>
  </w:style>
  <w:style w:type="paragraph" w:customStyle="1" w:styleId="78498F2F06784DF78C4F88BB762CE448">
    <w:name w:val="78498F2F06784DF78C4F88BB762CE448"/>
  </w:style>
  <w:style w:type="paragraph" w:customStyle="1" w:styleId="D5297D4D2B00463686CFEB246AE5E483">
    <w:name w:val="D5297D4D2B00463686CFEB246AE5E483"/>
  </w:style>
  <w:style w:type="paragraph" w:customStyle="1" w:styleId="24603569D5D04DF0B70E80B15A9396F7">
    <w:name w:val="24603569D5D04DF0B70E80B15A9396F7"/>
  </w:style>
  <w:style w:type="paragraph" w:customStyle="1" w:styleId="BD4FAF36460F4D6793DE90621C9CB908">
    <w:name w:val="BD4FAF36460F4D6793DE90621C9CB908"/>
  </w:style>
  <w:style w:type="paragraph" w:customStyle="1" w:styleId="46654FE3E1A5428F85D87027121B00BF">
    <w:name w:val="46654FE3E1A5428F85D87027121B00BF"/>
  </w:style>
  <w:style w:type="paragraph" w:customStyle="1" w:styleId="E7D487B6490E4C0CA0CC7DDA8D7AC6F3">
    <w:name w:val="E7D487B6490E4C0CA0CC7DDA8D7AC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.dotx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KB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 Administrator</dc:creator>
  <cp:lastModifiedBy>Sanda Zupan</cp:lastModifiedBy>
  <cp:revision>2</cp:revision>
  <dcterms:created xsi:type="dcterms:W3CDTF">2020-03-18T11:18:00Z</dcterms:created>
  <dcterms:modified xsi:type="dcterms:W3CDTF">2020-03-18T11:18:00Z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