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AD" w:rsidRDefault="00B459AD">
      <w:bookmarkStart w:id="0" w:name="_GoBack"/>
      <w:bookmarkEnd w:id="0"/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959"/>
        <w:gridCol w:w="680"/>
        <w:gridCol w:w="5060"/>
        <w:gridCol w:w="484"/>
        <w:gridCol w:w="5148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EF44F3" w:rsidRDefault="00EF44F3" w:rsidP="00884888">
            <w:r>
              <w:t>DOMA ZA KOSILO PRIPRAVI SVOJE TORTILJE. TORTILJE LAHKO KUPIŠ V VSAKI TRGOVINI. IZBERI TISTE SESTAVINE, KI JIH IMAŠ RAD. SESTAVINE LAHKO DAŠ TUDI V SKODELICE IN SI VSAK V TVOJI DRUŽINI LAHKO NAREDI SVOJO.</w:t>
            </w:r>
          </w:p>
          <w:p w:rsidR="0061548F" w:rsidRDefault="0061548F" w:rsidP="00884888">
            <w:r>
              <w:t>LAHKO MI POŠLJEŠ SLIKE KAKO JIH BOŠ TI NAREDIL. SLIK BOM ZELO VESELA.</w:t>
            </w:r>
          </w:p>
          <w:p w:rsidR="00B459AD" w:rsidRDefault="00B459AD" w:rsidP="00884888">
            <w:r>
              <w:t xml:space="preserve">NA MAIL MI LAHKO POŠLJEŠ SLIKE: </w:t>
            </w:r>
          </w:p>
          <w:p w:rsidR="00B459AD" w:rsidRDefault="00EF44F3" w:rsidP="00884888">
            <w:r>
              <w:t>m</w:t>
            </w:r>
            <w:r w:rsidR="00B459AD">
              <w:t>anca.martincic@oskoroskabela.si</w:t>
            </w:r>
          </w:p>
          <w:p w:rsidR="00B459AD" w:rsidRDefault="00B459AD" w:rsidP="00884888"/>
          <w:p w:rsidR="00B459AD" w:rsidRDefault="00B459AD" w:rsidP="00884888"/>
          <w:p w:rsidR="00B459AD" w:rsidRDefault="00B459AD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8A67F7" w:rsidRDefault="0061548F" w:rsidP="00E77933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POGLEJ SI SPODNJI POSNETEK:</w:t>
            </w: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1548F" w:rsidRDefault="009A694F" w:rsidP="0061548F">
            <w:pPr>
              <w:rPr>
                <w:lang w:bidi="sl-SI"/>
              </w:rPr>
            </w:pPr>
            <w:hyperlink r:id="rId11" w:history="1">
              <w:r w:rsidR="00EF44F3" w:rsidRPr="00184DAB">
                <w:rPr>
                  <w:rStyle w:val="Hiperpovezava"/>
                  <w:lang w:bidi="sl-SI"/>
                </w:rPr>
                <w:t>https://www.youtube.com/watch?v=qH03ibCj_rM</w:t>
              </w:r>
            </w:hyperlink>
          </w:p>
          <w:p w:rsidR="00EF44F3" w:rsidRDefault="00EF44F3" w:rsidP="0061548F">
            <w:pPr>
              <w:rPr>
                <w:lang w:bidi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619375" cy="17430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ortilj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C5528C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GOSPODINJSTVO 6</w:t>
            </w:r>
          </w:p>
          <w:p w:rsidR="00172036" w:rsidRPr="00BC296C" w:rsidRDefault="00EF44F3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3088005" cy="231013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ortilje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005" cy="231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959"/>
        <w:gridCol w:w="680"/>
        <w:gridCol w:w="5060"/>
        <w:gridCol w:w="484"/>
        <w:gridCol w:w="5148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4"/>
      <w:headerReference w:type="first" r:id="rId15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4F" w:rsidRDefault="009A694F" w:rsidP="00180323">
      <w:pPr>
        <w:spacing w:after="0"/>
      </w:pPr>
      <w:r>
        <w:separator/>
      </w:r>
    </w:p>
  </w:endnote>
  <w:endnote w:type="continuationSeparator" w:id="0">
    <w:p w:rsidR="009A694F" w:rsidRDefault="009A694F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4F" w:rsidRDefault="009A694F" w:rsidP="00180323">
      <w:pPr>
        <w:spacing w:after="0"/>
      </w:pPr>
      <w:r>
        <w:separator/>
      </w:r>
    </w:p>
  </w:footnote>
  <w:footnote w:type="continuationSeparator" w:id="0">
    <w:p w:rsidR="009A694F" w:rsidRDefault="009A694F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EB"/>
    <w:rsid w:val="000A4C25"/>
    <w:rsid w:val="001454E6"/>
    <w:rsid w:val="00172036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A300C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25029"/>
    <w:rsid w:val="005527E2"/>
    <w:rsid w:val="005B7230"/>
    <w:rsid w:val="005D4796"/>
    <w:rsid w:val="0061548F"/>
    <w:rsid w:val="00640655"/>
    <w:rsid w:val="006A307A"/>
    <w:rsid w:val="006B04B2"/>
    <w:rsid w:val="006D5270"/>
    <w:rsid w:val="006E39F3"/>
    <w:rsid w:val="006E7BEB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26AF2"/>
    <w:rsid w:val="0092740B"/>
    <w:rsid w:val="00946E3C"/>
    <w:rsid w:val="009A694F"/>
    <w:rsid w:val="00A63FE2"/>
    <w:rsid w:val="00A770E7"/>
    <w:rsid w:val="00AC63E4"/>
    <w:rsid w:val="00AE5C09"/>
    <w:rsid w:val="00B05CA9"/>
    <w:rsid w:val="00B251F8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5528C"/>
    <w:rsid w:val="00CA09D9"/>
    <w:rsid w:val="00CC4B37"/>
    <w:rsid w:val="00CF3B20"/>
    <w:rsid w:val="00D436E3"/>
    <w:rsid w:val="00DE6435"/>
    <w:rsid w:val="00DE69A8"/>
    <w:rsid w:val="00E06D38"/>
    <w:rsid w:val="00E148C0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44F3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youtube.com/watch?v=qH03ibCj_r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.dotx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KB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 Administrator</dc:creator>
  <cp:lastModifiedBy>Sanda Zupan</cp:lastModifiedBy>
  <cp:revision>2</cp:revision>
  <dcterms:created xsi:type="dcterms:W3CDTF">2020-04-15T09:15:00Z</dcterms:created>
  <dcterms:modified xsi:type="dcterms:W3CDTF">2020-04-15T09:15:00Z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