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96898" w:rsidRDefault="0016155E" w:rsidP="003C06E4">
            <w:r>
              <w:t>KONZERVIRANJE ŽIVIL:</w:t>
            </w:r>
          </w:p>
          <w:p w:rsidR="0016155E" w:rsidRDefault="0016155E" w:rsidP="003C06E4">
            <w:r>
              <w:t>KAJ JE KONZERVIRANJE?</w:t>
            </w:r>
          </w:p>
          <w:p w:rsidR="0016155E" w:rsidRDefault="0016155E" w:rsidP="003C06E4">
            <w:r>
              <w:t>ALI TUDI VI DOMA KDAJ KONZERVIRATE KAKŠNA ŽIVILA?</w:t>
            </w:r>
          </w:p>
          <w:p w:rsidR="003D1A6F" w:rsidRDefault="003D1A6F" w:rsidP="003C06E4"/>
          <w:p w:rsidR="00396898" w:rsidRDefault="00396898" w:rsidP="003C06E4"/>
          <w:p w:rsidR="00B3007F" w:rsidRDefault="00B3007F" w:rsidP="00884888">
            <w:bookmarkStart w:id="0" w:name="_GoBack"/>
            <w:bookmarkEnd w:id="0"/>
          </w:p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3D1A6F" w:rsidRDefault="003C06E4" w:rsidP="0016155E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SPODNJa</w:t>
            </w:r>
            <w:r w:rsidR="0061548F">
              <w:rPr>
                <w:lang w:bidi="sl-SI"/>
              </w:rPr>
              <w:t xml:space="preserve"> POSNETEK</w:t>
            </w:r>
            <w:r>
              <w:rPr>
                <w:lang w:bidi="sl-SI"/>
              </w:rPr>
              <w:t>a</w:t>
            </w:r>
            <w:r w:rsidR="0061548F">
              <w:rPr>
                <w:lang w:bidi="sl-SI"/>
              </w:rPr>
              <w:t>:</w:t>
            </w:r>
          </w:p>
          <w:p w:rsidR="003D1A6F" w:rsidRDefault="0016155E" w:rsidP="00396898">
            <w:pPr>
              <w:rPr>
                <w:lang w:bidi="sl-SI"/>
              </w:rPr>
            </w:pPr>
            <w:hyperlink r:id="rId10" w:history="1">
              <w:r w:rsidRPr="00EE1567">
                <w:rPr>
                  <w:rStyle w:val="Hiperpovezava"/>
                  <w:lang w:bidi="sl-SI"/>
                </w:rPr>
                <w:t>https://www.youtube.com/watch?v=frn06p12b88</w:t>
              </w:r>
            </w:hyperlink>
          </w:p>
          <w:p w:rsidR="0016155E" w:rsidRPr="00396898" w:rsidRDefault="0016155E" w:rsidP="00396898">
            <w:pPr>
              <w:rPr>
                <w:lang w:bidi="sl-SI"/>
              </w:rPr>
            </w:pPr>
          </w:p>
          <w:p w:rsidR="00640E09" w:rsidRDefault="0016155E" w:rsidP="001753A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33395" cy="1706245"/>
                  <wp:effectExtent l="0" t="0" r="0" b="825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mari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C5528C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:rsidR="00172036" w:rsidRPr="00BC296C" w:rsidRDefault="0016155E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1686271" cy="2299335"/>
                  <wp:effectExtent l="0" t="0" r="9525" b="571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onz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638" cy="2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3"/>
      <w:headerReference w:type="first" r:id="rId14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E9" w:rsidRDefault="00AD44E9" w:rsidP="00180323">
      <w:pPr>
        <w:spacing w:after="0"/>
      </w:pPr>
      <w:r>
        <w:separator/>
      </w:r>
    </w:p>
  </w:endnote>
  <w:endnote w:type="continuationSeparator" w:id="0">
    <w:p w:rsidR="00AD44E9" w:rsidRDefault="00AD44E9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E9" w:rsidRDefault="00AD44E9" w:rsidP="00180323">
      <w:pPr>
        <w:spacing w:after="0"/>
      </w:pPr>
      <w:r>
        <w:separator/>
      </w:r>
    </w:p>
  </w:footnote>
  <w:footnote w:type="continuationSeparator" w:id="0">
    <w:p w:rsidR="00AD44E9" w:rsidRDefault="00AD44E9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61C26"/>
    <w:rsid w:val="000A4C25"/>
    <w:rsid w:val="000B5041"/>
    <w:rsid w:val="001454E6"/>
    <w:rsid w:val="0016155E"/>
    <w:rsid w:val="00172036"/>
    <w:rsid w:val="001753AF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96898"/>
    <w:rsid w:val="003C06E4"/>
    <w:rsid w:val="003C300F"/>
    <w:rsid w:val="003D08C5"/>
    <w:rsid w:val="003D1A6F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40E09"/>
    <w:rsid w:val="006A307A"/>
    <w:rsid w:val="006B04B2"/>
    <w:rsid w:val="006C56CA"/>
    <w:rsid w:val="006C6BE2"/>
    <w:rsid w:val="006D5270"/>
    <w:rsid w:val="006E39F3"/>
    <w:rsid w:val="006E7BEB"/>
    <w:rsid w:val="006F2669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D44E9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34FC4"/>
    <w:rsid w:val="00E430F3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88CFB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rn06p12b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2020-05-20T09:58:00Z</dcterms:created>
  <dcterms:modified xsi:type="dcterms:W3CDTF">2020-05-20T09:58:00Z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