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96898" w:rsidRDefault="0016155E" w:rsidP="003C06E4">
            <w:r>
              <w:t>KONZERVIRANJE ŽIVIL:</w:t>
            </w:r>
          </w:p>
          <w:p w:rsidR="0016155E" w:rsidRDefault="0016155E" w:rsidP="003C06E4">
            <w:r>
              <w:t>KAJ JE KONZERVIRANJE?</w:t>
            </w:r>
          </w:p>
          <w:p w:rsidR="0016155E" w:rsidRDefault="0016155E" w:rsidP="003C06E4">
            <w:r>
              <w:t>ALI TUDI VI DOMA KDAJ KONZERVIRATE KAKŠNA ŽIVILA?</w:t>
            </w:r>
          </w:p>
          <w:p w:rsidR="003D1A6F" w:rsidRDefault="003D1A6F" w:rsidP="003C06E4"/>
          <w:p w:rsidR="00396898" w:rsidRDefault="00396898" w:rsidP="003C06E4"/>
          <w:p w:rsidR="00B3007F" w:rsidRDefault="00B3007F" w:rsidP="00884888"/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3D1A6F" w:rsidRDefault="00734AD6" w:rsidP="0016155E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PREBERI SI VSE NA SPODNJI POVEZAVI</w:t>
            </w:r>
            <w:r w:rsidR="0061548F">
              <w:rPr>
                <w:lang w:bidi="sl-SI"/>
              </w:rPr>
              <w:t>:</w:t>
            </w:r>
          </w:p>
          <w:p w:rsidR="0016155E" w:rsidRDefault="00734AD6" w:rsidP="00396898">
            <w:pPr>
              <w:rPr>
                <w:lang w:bidi="sl-SI"/>
              </w:rPr>
            </w:pPr>
            <w:hyperlink r:id="rId10" w:history="1">
              <w:r w:rsidRPr="00200677">
                <w:rPr>
                  <w:rStyle w:val="Hiperpovezava"/>
                  <w:lang w:bidi="sl-SI"/>
                </w:rPr>
                <w:t>https://www.nijz.si/sl/konzerviranje-zivil-doma</w:t>
              </w:r>
            </w:hyperlink>
          </w:p>
          <w:p w:rsidR="00734AD6" w:rsidRPr="00396898" w:rsidRDefault="00734AD6" w:rsidP="00396898">
            <w:pPr>
              <w:rPr>
                <w:lang w:bidi="sl-SI"/>
              </w:rPr>
            </w:pPr>
            <w:bookmarkStart w:id="0" w:name="_GoBack"/>
            <w:bookmarkEnd w:id="0"/>
          </w:p>
          <w:p w:rsidR="00640E09" w:rsidRDefault="0016155E" w:rsidP="001753A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33395" cy="1706245"/>
                  <wp:effectExtent l="0" t="0" r="0" b="825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mari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3AF" w:rsidRDefault="001753AF" w:rsidP="001753AF">
            <w:pPr>
              <w:rPr>
                <w:lang w:bidi="sl-SI"/>
              </w:rPr>
            </w:pPr>
          </w:p>
          <w:p w:rsidR="001753AF" w:rsidRPr="001753AF" w:rsidRDefault="001753AF" w:rsidP="001753AF">
            <w:pPr>
              <w:rPr>
                <w:lang w:bidi="sl-SI"/>
              </w:rPr>
            </w:pPr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C5528C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GOSPODINJSTVO 6</w:t>
            </w:r>
          </w:p>
          <w:p w:rsidR="00172036" w:rsidRPr="00BC296C" w:rsidRDefault="0016155E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1686271" cy="2299335"/>
                  <wp:effectExtent l="0" t="0" r="9525" b="571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onz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638" cy="2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3"/>
      <w:headerReference w:type="first" r:id="rId14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28" w:rsidRDefault="00410128" w:rsidP="00180323">
      <w:pPr>
        <w:spacing w:after="0"/>
      </w:pPr>
      <w:r>
        <w:separator/>
      </w:r>
    </w:p>
  </w:endnote>
  <w:endnote w:type="continuationSeparator" w:id="0">
    <w:p w:rsidR="00410128" w:rsidRDefault="00410128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28" w:rsidRDefault="00410128" w:rsidP="00180323">
      <w:pPr>
        <w:spacing w:after="0"/>
      </w:pPr>
      <w:r>
        <w:separator/>
      </w:r>
    </w:p>
  </w:footnote>
  <w:footnote w:type="continuationSeparator" w:id="0">
    <w:p w:rsidR="00410128" w:rsidRDefault="00410128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61C26"/>
    <w:rsid w:val="000A4C25"/>
    <w:rsid w:val="000B5041"/>
    <w:rsid w:val="001454E6"/>
    <w:rsid w:val="0016155E"/>
    <w:rsid w:val="00172036"/>
    <w:rsid w:val="001753AF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96898"/>
    <w:rsid w:val="003C06E4"/>
    <w:rsid w:val="003C300F"/>
    <w:rsid w:val="003D08C5"/>
    <w:rsid w:val="003D1A6F"/>
    <w:rsid w:val="003D4ABD"/>
    <w:rsid w:val="00402E5B"/>
    <w:rsid w:val="00410128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B7230"/>
    <w:rsid w:val="005D4796"/>
    <w:rsid w:val="0061548F"/>
    <w:rsid w:val="00640655"/>
    <w:rsid w:val="00640E09"/>
    <w:rsid w:val="006A307A"/>
    <w:rsid w:val="006B04B2"/>
    <w:rsid w:val="006C56CA"/>
    <w:rsid w:val="006C6BE2"/>
    <w:rsid w:val="006D5270"/>
    <w:rsid w:val="006E39F3"/>
    <w:rsid w:val="006E7BEB"/>
    <w:rsid w:val="006F2669"/>
    <w:rsid w:val="006F51BE"/>
    <w:rsid w:val="00703EA8"/>
    <w:rsid w:val="00734AD6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E3C"/>
    <w:rsid w:val="00A63FE2"/>
    <w:rsid w:val="00A770E7"/>
    <w:rsid w:val="00AC63E4"/>
    <w:rsid w:val="00AD44E9"/>
    <w:rsid w:val="00AE5C09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C0C60"/>
    <w:rsid w:val="00DE6435"/>
    <w:rsid w:val="00DE69A8"/>
    <w:rsid w:val="00E06D38"/>
    <w:rsid w:val="00E148C0"/>
    <w:rsid w:val="00E34FC4"/>
    <w:rsid w:val="00E430F3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E0027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ijz.si/sl/konzerviranje-zivil-dom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2020-05-25T12:56:00Z</dcterms:created>
  <dcterms:modified xsi:type="dcterms:W3CDTF">2020-05-25T12:56:00Z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