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20" w:rsidRDefault="001C6220">
      <w:bookmarkStart w:id="0" w:name="_GoBack"/>
      <w:bookmarkEnd w:id="0"/>
    </w:p>
    <w:p w:rsidR="004829A7" w:rsidRDefault="00482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V spletni učilnici so rešitve včerajšnje domače naloge.</w:t>
      </w:r>
    </w:p>
    <w:p w:rsidR="00A0616B" w:rsidRPr="00A0616B" w:rsidRDefault="00A0616B">
      <w:pPr>
        <w:rPr>
          <w:b/>
          <w:sz w:val="28"/>
          <w:szCs w:val="28"/>
        </w:rPr>
      </w:pPr>
      <w:r w:rsidRPr="00A0616B">
        <w:rPr>
          <w:b/>
          <w:sz w:val="28"/>
          <w:szCs w:val="28"/>
        </w:rPr>
        <w:t xml:space="preserve">Utrjevanje </w:t>
      </w:r>
    </w:p>
    <w:p w:rsidR="00A0616B" w:rsidRDefault="00A0616B">
      <w:r>
        <w:t>Danes boš utrdil/a znanje o seštevanju decimalnih števil in se naučil/a kako dokument postaviš v spletno učilnico.</w:t>
      </w:r>
    </w:p>
    <w:p w:rsidR="006A2600" w:rsidRDefault="006D5263">
      <w:r w:rsidRPr="00A0616B">
        <w:rPr>
          <w:b/>
        </w:rPr>
        <w:t>Poglej si animacije</w:t>
      </w:r>
      <w:r>
        <w:t xml:space="preserve"> na povezavi </w:t>
      </w:r>
      <w:hyperlink r:id="rId7" w:history="1">
        <w:r w:rsidR="006A2600" w:rsidRPr="00B03A38">
          <w:rPr>
            <w:rStyle w:val="Hiperpovezava"/>
          </w:rPr>
          <w:t>https://eucbeniki.sio.si/matematika6/509/index1.html</w:t>
        </w:r>
      </w:hyperlink>
      <w:r w:rsidRPr="006D5263">
        <w:t xml:space="preserve"> </w:t>
      </w:r>
      <w:r>
        <w:t>na straneh 395 in 996 (do zakona o zamenjavi</w:t>
      </w:r>
      <w:r w:rsidRPr="00A0616B">
        <w:rPr>
          <w:b/>
        </w:rPr>
        <w:t>)  in reši naloge  TUDI V v zvezek</w:t>
      </w:r>
      <w:r>
        <w:t>.</w:t>
      </w:r>
    </w:p>
    <w:p w:rsidR="006D5263" w:rsidRDefault="006D5263"/>
    <w:p w:rsidR="006D5263" w:rsidRDefault="006D5263"/>
    <w:p w:rsidR="006D5263" w:rsidRDefault="006D5263">
      <w:r w:rsidRPr="00A0616B">
        <w:rPr>
          <w:b/>
        </w:rPr>
        <w:t>Reši naloge na povezavi</w:t>
      </w:r>
      <w:r>
        <w:t xml:space="preserve"> </w:t>
      </w:r>
      <w:hyperlink r:id="rId8" w:history="1">
        <w:r w:rsidRPr="00B03A38">
          <w:rPr>
            <w:rStyle w:val="Hiperpovezava"/>
          </w:rPr>
          <w:t>https://eucbeniki.sio.si/matematika6/509/index5.html</w:t>
        </w:r>
      </w:hyperlink>
      <w:r>
        <w:t xml:space="preserve"> naloge od 1 do 6. Ko jih rešiš</w:t>
      </w:r>
      <w:r w:rsidRPr="00A0616B">
        <w:rPr>
          <w:b/>
        </w:rPr>
        <w:t>, naredi fotografijo zaslona</w:t>
      </w:r>
      <w:r>
        <w:t xml:space="preserve"> ali print screen</w:t>
      </w:r>
      <w:r w:rsidR="00A0616B">
        <w:t xml:space="preserve"> </w:t>
      </w:r>
      <w:r>
        <w:t xml:space="preserve">(če znaš) in </w:t>
      </w:r>
      <w:r w:rsidRPr="00A0616B">
        <w:rPr>
          <w:b/>
        </w:rPr>
        <w:t xml:space="preserve">postavi </w:t>
      </w:r>
      <w:r w:rsidR="00A0616B">
        <w:rPr>
          <w:b/>
        </w:rPr>
        <w:t xml:space="preserve">fotografijo </w:t>
      </w:r>
      <w:r w:rsidRPr="00A0616B">
        <w:rPr>
          <w:b/>
        </w:rPr>
        <w:t>v spletno učilnico</w:t>
      </w:r>
      <w:r w:rsidR="00A0616B">
        <w:t>.</w:t>
      </w:r>
    </w:p>
    <w:p w:rsidR="006D5263" w:rsidRDefault="006D5263"/>
    <w:p w:rsidR="00A0616B" w:rsidRDefault="00A0616B"/>
    <w:p w:rsidR="006D5263" w:rsidRDefault="00A0616B">
      <w:r>
        <w:t>Tukaj pa je navodilo , kako v spletno učilnico pripneš domačo nalogo.</w:t>
      </w:r>
    </w:p>
    <w:p w:rsidR="006D5263" w:rsidRDefault="00A0616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1472565</wp:posOffset>
                </wp:positionV>
                <wp:extent cx="1095375" cy="695325"/>
                <wp:effectExtent l="38100" t="38100" r="28575" b="2857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385.15pt;margin-top:115.95pt;width:86.25pt;height:54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6D5263">
        <w:rPr>
          <w:noProof/>
          <w:lang w:eastAsia="sl-SI"/>
        </w:rPr>
        <w:drawing>
          <wp:inline distT="0" distB="0" distL="0" distR="0" wp14:anchorId="5F50D680" wp14:editId="3B41CDD5">
            <wp:extent cx="5046345" cy="156210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401" t="16461" b="35333"/>
                    <a:stretch/>
                  </pic:blipFill>
                  <pic:spPr bwMode="auto">
                    <a:xfrm>
                      <a:off x="0" y="0"/>
                      <a:ext cx="504634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263" w:rsidRDefault="00A0616B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104775</wp:posOffset>
                </wp:positionV>
                <wp:extent cx="1274445" cy="1404620"/>
                <wp:effectExtent l="0" t="0" r="20955" b="139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6B" w:rsidRDefault="00A0616B">
                            <w:r>
                              <w:t xml:space="preserve">Klikneš </w:t>
                            </w:r>
                            <w:r w:rsidRPr="00A0616B">
                              <w:rPr>
                                <w:b/>
                                <w:color w:val="C45911" w:themeColor="accent2" w:themeShade="BF"/>
                              </w:rPr>
                              <w:t>odgovori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85.15pt;margin-top:8.25pt;width:100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">
                <v:textbox style="mso-fit-shape-to-text:t">
                  <w:txbxContent>
                    <w:p w:rsidR="00A0616B" w:rsidRDefault="00A0616B">
                      <w:r>
                        <w:t xml:space="preserve">Klikneš </w:t>
                      </w:r>
                      <w:r w:rsidRPr="00A0616B">
                        <w:rPr>
                          <w:b/>
                          <w:color w:val="C45911" w:themeColor="accent2" w:themeShade="BF"/>
                        </w:rPr>
                        <w:t>odgovori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16B" w:rsidRDefault="00A0616B"/>
    <w:p w:rsidR="00A0616B" w:rsidRDefault="00A0616B"/>
    <w:p w:rsidR="006D5263" w:rsidRDefault="00A0616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1452880</wp:posOffset>
                </wp:positionV>
                <wp:extent cx="1257300" cy="923925"/>
                <wp:effectExtent l="38100" t="38100" r="19050" b="285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4" o:spid="_x0000_s1026" type="#_x0000_t32" style="position:absolute;margin-left:372.4pt;margin-top:114.4pt;width:99pt;height:72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6D5263">
        <w:rPr>
          <w:noProof/>
          <w:lang w:eastAsia="sl-SI"/>
        </w:rPr>
        <w:drawing>
          <wp:inline distT="0" distB="0" distL="0" distR="0" wp14:anchorId="2D085DA0" wp14:editId="6F29D7DA">
            <wp:extent cx="5027295" cy="1611630"/>
            <wp:effectExtent l="0" t="0" r="190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731" t="31233" b="20286"/>
                    <a:stretch/>
                  </pic:blipFill>
                  <pic:spPr bwMode="auto">
                    <a:xfrm>
                      <a:off x="0" y="0"/>
                      <a:ext cx="5027295" cy="161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263" w:rsidRDefault="006D5263"/>
    <w:p w:rsidR="006D5263" w:rsidRDefault="00A0616B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6B" w:rsidRDefault="00A0616B">
                            <w:r>
                              <w:t xml:space="preserve">Klikneš </w:t>
                            </w:r>
                            <w:r w:rsidRPr="00A0616B">
                              <w:rPr>
                                <w:b/>
                                <w:color w:val="C45911" w:themeColor="accent2" w:themeShade="BF"/>
                              </w:rPr>
                              <w:t>napredno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5.8pt;margin-top:.8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">
                <v:textbox style="mso-fit-shape-to-text:t">
                  <w:txbxContent>
                    <w:p w:rsidR="00A0616B" w:rsidRDefault="00A0616B">
                      <w:r>
                        <w:t xml:space="preserve">Klikneš </w:t>
                      </w:r>
                      <w:r w:rsidRPr="00A0616B">
                        <w:rPr>
                          <w:b/>
                          <w:color w:val="C45911" w:themeColor="accent2" w:themeShade="BF"/>
                        </w:rPr>
                        <w:t>napredno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5263" w:rsidRDefault="006D5263"/>
    <w:p w:rsidR="006A2600" w:rsidRDefault="00A0616B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2316480</wp:posOffset>
                </wp:positionV>
                <wp:extent cx="2695575" cy="1404620"/>
                <wp:effectExtent l="0" t="0" r="28575" b="1397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6B" w:rsidRDefault="00A0616B">
                            <w:r>
                              <w:t>Klikneš v to okno in  pripneš fotografijo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0.35pt;margin-top:182.4pt;width:21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">
                <v:textbox style="mso-fit-shape-to-text:t">
                  <w:txbxContent>
                    <w:p w:rsidR="00A0616B" w:rsidRDefault="00A0616B">
                      <w:r>
                        <w:t>Klikneš v to okno in  pripneš fotografijo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1697355</wp:posOffset>
                </wp:positionV>
                <wp:extent cx="1522095" cy="619125"/>
                <wp:effectExtent l="38100" t="38100" r="20955" b="2857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209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8" o:spid="_x0000_s1026" type="#_x0000_t32" style="position:absolute;margin-left:189.4pt;margin-top:133.65pt;width:119.85pt;height:48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0C118A4" wp14:editId="3EF695AC">
            <wp:extent cx="3931920" cy="19716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746" t="14110" b="25044"/>
                    <a:stretch/>
                  </pic:blipFill>
                  <pic:spPr bwMode="auto">
                    <a:xfrm>
                      <a:off x="0" y="0"/>
                      <a:ext cx="393192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2600" w:rsidSect="00A0616B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59" w:rsidRDefault="00AC7659" w:rsidP="00415849">
      <w:pPr>
        <w:spacing w:after="0" w:line="240" w:lineRule="auto"/>
      </w:pPr>
      <w:r>
        <w:separator/>
      </w:r>
    </w:p>
  </w:endnote>
  <w:endnote w:type="continuationSeparator" w:id="0">
    <w:p w:rsidR="00AC7659" w:rsidRDefault="00AC7659" w:rsidP="0041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/>
      <w:temporary/>
      <w:showingPlcHdr/>
    </w:sdtPr>
    <w:sdtEndPr/>
    <w:sdtContent>
      <w:p w:rsidR="00415849" w:rsidRDefault="00415849">
        <w:pPr>
          <w:pStyle w:val="Noga"/>
        </w:pPr>
        <w:r>
          <w:t>[Vnesite besedilo]</w:t>
        </w:r>
      </w:p>
    </w:sdtContent>
  </w:sdt>
  <w:p w:rsidR="00415849" w:rsidRDefault="0041584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59" w:rsidRDefault="00AC7659" w:rsidP="00415849">
      <w:pPr>
        <w:spacing w:after="0" w:line="240" w:lineRule="auto"/>
      </w:pPr>
      <w:r>
        <w:separator/>
      </w:r>
    </w:p>
  </w:footnote>
  <w:footnote w:type="continuationSeparator" w:id="0">
    <w:p w:rsidR="00AC7659" w:rsidRDefault="00AC7659" w:rsidP="0041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6B" w:rsidRDefault="00A0616B" w:rsidP="00A0616B">
    <w:pPr>
      <w:pStyle w:val="Glava"/>
    </w:pPr>
    <w:r>
      <w:t>DELO NA DALJAVO</w:t>
    </w:r>
  </w:p>
  <w:p w:rsidR="00A0616B" w:rsidRDefault="00A0616B" w:rsidP="00A0616B">
    <w:pPr>
      <w:pStyle w:val="Glava"/>
    </w:pPr>
    <w:r>
      <w:t xml:space="preserve">MATEMATIKA </w:t>
    </w:r>
    <w:r>
      <w:tab/>
      <w:t>6R</w:t>
    </w:r>
  </w:p>
  <w:p w:rsidR="00A0616B" w:rsidRDefault="00A0616B" w:rsidP="00A0616B">
    <w:pPr>
      <w:pStyle w:val="Glava"/>
    </w:pPr>
    <w:r>
      <w:t>SREDA 1.4.2020</w:t>
    </w:r>
  </w:p>
  <w:p w:rsidR="00A0616B" w:rsidRDefault="00A061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5A"/>
    <w:rsid w:val="00111E80"/>
    <w:rsid w:val="00130213"/>
    <w:rsid w:val="001C6220"/>
    <w:rsid w:val="00303E5A"/>
    <w:rsid w:val="00415849"/>
    <w:rsid w:val="004352C9"/>
    <w:rsid w:val="004829A7"/>
    <w:rsid w:val="005B5B2C"/>
    <w:rsid w:val="006A2600"/>
    <w:rsid w:val="006D5263"/>
    <w:rsid w:val="007B0097"/>
    <w:rsid w:val="00865279"/>
    <w:rsid w:val="00A0616B"/>
    <w:rsid w:val="00AC7659"/>
    <w:rsid w:val="00E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849"/>
  </w:style>
  <w:style w:type="paragraph" w:styleId="Noga">
    <w:name w:val="footer"/>
    <w:basedOn w:val="Navaden"/>
    <w:link w:val="Nog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849"/>
  </w:style>
  <w:style w:type="character" w:styleId="Hiperpovezava">
    <w:name w:val="Hyperlink"/>
    <w:basedOn w:val="Privzetapisavaodstavka"/>
    <w:uiPriority w:val="99"/>
    <w:unhideWhenUsed/>
    <w:rsid w:val="006A260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D526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5849"/>
  </w:style>
  <w:style w:type="paragraph" w:styleId="Noga">
    <w:name w:val="footer"/>
    <w:basedOn w:val="Navaden"/>
    <w:link w:val="NogaZnak"/>
    <w:uiPriority w:val="99"/>
    <w:unhideWhenUsed/>
    <w:rsid w:val="0041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5849"/>
  </w:style>
  <w:style w:type="character" w:styleId="Hiperpovezava">
    <w:name w:val="Hyperlink"/>
    <w:basedOn w:val="Privzetapisavaodstavka"/>
    <w:uiPriority w:val="99"/>
    <w:unhideWhenUsed/>
    <w:rsid w:val="006A260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D526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6/509/index5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matematika6/509/index1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a\AppData\Local\Microsoft\Windows\INetCache\Content.Outlook\GWV6OXJ7\2_matematika%206b%20Ter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2_matematika 6b Teran.dotx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1</cp:revision>
  <dcterms:created xsi:type="dcterms:W3CDTF">2020-03-31T12:37:00Z</dcterms:created>
  <dcterms:modified xsi:type="dcterms:W3CDTF">2020-03-31T12:38:00Z</dcterms:modified>
</cp:coreProperties>
</file>