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a s postavitvijo glave"/>
      </w:tblPr>
      <w:tblGrid>
        <w:gridCol w:w="10466"/>
      </w:tblGrid>
      <w:tr w:rsidR="00A66B18" w:rsidRPr="0041428F" w:rsidTr="00900121">
        <w:trPr>
          <w:trHeight w:val="270"/>
          <w:jc w:val="center"/>
        </w:trPr>
        <w:tc>
          <w:tcPr>
            <w:tcW w:w="10466" w:type="dxa"/>
          </w:tcPr>
          <w:bookmarkStart w:id="0" w:name="_GoBack"/>
          <w:bookmarkEnd w:id="0"/>
          <w:p w:rsidR="00A66B18" w:rsidRPr="0041428F" w:rsidRDefault="00A66B18" w:rsidP="00A66B18">
            <w:pPr>
              <w:pStyle w:val="Podatkizastik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sl-SI"/>
              </w:rPr>
              <mc:AlternateContent>
                <mc:Choice Requires="wps">
                  <w:drawing>
                    <wp:inline distT="0" distB="0" distL="0" distR="0" wp14:anchorId="29E64234" wp14:editId="4774274C">
                      <wp:extent cx="3787140" cy="1553845"/>
                      <wp:effectExtent l="19050" t="19050" r="22860" b="27305"/>
                      <wp:docPr id="18" name="Oblik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7140" cy="155384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Default="000B34C3" w:rsidP="00AA089B">
                                  <w:pPr>
                                    <w:pStyle w:val="Logotip"/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</w:pPr>
                                  <w:r w:rsidRPr="000B34C3"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 xml:space="preserve">Opisni kriteriji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>o</w:t>
                                  </w:r>
                                  <w:r w:rsidRPr="000B34C3"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 xml:space="preserve">cenjevanja za GUM v </w:t>
                                  </w:r>
                                  <w:r w:rsidRPr="000B34C3"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>č</w:t>
                                  </w:r>
                                  <w:r w:rsidRPr="000B34C3"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>asu izobra</w:t>
                                  </w:r>
                                  <w:r w:rsidRPr="000B34C3"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>ž</w:t>
                                  </w:r>
                                  <w:r w:rsidRPr="000B34C3">
                                    <w:rPr>
                                      <w:sz w:val="28"/>
                                      <w:szCs w:val="28"/>
                                      <w:lang w:bidi="sl-SI"/>
                                    </w:rPr>
                                    <w:t>evanja na daljavo (2019-2020)</w:t>
                                  </w:r>
                                </w:p>
                                <w:p w:rsidR="000B34C3" w:rsidRPr="000B34C3" w:rsidRDefault="000B34C3" w:rsidP="000B34C3">
                                  <w:pPr>
                                    <w:rPr>
                                      <w:b/>
                                      <w:color w:val="FFFF00"/>
                                      <w:lang w:bidi="sl-SI"/>
                                    </w:rPr>
                                  </w:pPr>
                                  <w:r w:rsidRPr="000B34C3">
                                    <w:rPr>
                                      <w:b/>
                                      <w:color w:val="FFFF00"/>
                                      <w:lang w:bidi="sl-SI"/>
                                    </w:rPr>
                                    <w:t>Razred: 5.-9. razred</w:t>
                                  </w:r>
                                </w:p>
                                <w:p w:rsidR="000B34C3" w:rsidRDefault="000B34C3" w:rsidP="000B34C3">
                                  <w:pPr>
                                    <w:rPr>
                                      <w:lang w:bidi="sl-SI"/>
                                    </w:rPr>
                                  </w:pPr>
                                  <w:r>
                                    <w:rPr>
                                      <w:lang w:bidi="sl-SI"/>
                                    </w:rPr>
                                    <w:t xml:space="preserve">Učiteljica   </w:t>
                                  </w:r>
                                  <w:hyperlink r:id="rId10" w:history="1">
                                    <w:r w:rsidRPr="001A55CD">
                                      <w:rPr>
                                        <w:rStyle w:val="Hiperpovezava"/>
                                        <w:lang w:bidi="sl-SI"/>
                                      </w:rPr>
                                      <w:t>lidia.wolf@oskoroskabela.si</w:t>
                                    </w:r>
                                  </w:hyperlink>
                                </w:p>
                                <w:p w:rsidR="000B34C3" w:rsidRPr="000B34C3" w:rsidRDefault="000B34C3" w:rsidP="000B34C3">
                                  <w:pPr>
                                    <w:rPr>
                                      <w:lang w:bidi="sl-SI"/>
                                    </w:rPr>
                                  </w:pPr>
                                </w:p>
                                <w:p w:rsidR="000B34C3" w:rsidRDefault="000B34C3" w:rsidP="000B34C3">
                                  <w:pPr>
                                    <w:rPr>
                                      <w:lang w:bidi="sl-SI"/>
                                    </w:rPr>
                                  </w:pPr>
                                </w:p>
                                <w:p w:rsidR="000B34C3" w:rsidRDefault="000B34C3" w:rsidP="000B34C3">
                                  <w:pPr>
                                    <w:rPr>
                                      <w:lang w:bidi="sl-SI"/>
                                    </w:rPr>
                                  </w:pPr>
                                  <w:r>
                                    <w:rPr>
                                      <w:lang w:bidi="sl-SI"/>
                                    </w:rPr>
                                    <w:t xml:space="preserve">Učiteljica  </w:t>
                                  </w:r>
                                  <w:hyperlink r:id="rId11" w:history="1">
                                    <w:r w:rsidRPr="001A55CD">
                                      <w:rPr>
                                        <w:rStyle w:val="Hiperpovezava"/>
                                        <w:lang w:bidi="sl-SI"/>
                                      </w:rPr>
                                      <w:t>lidia.wolf@oskoroskabela.si</w:t>
                                    </w:r>
                                  </w:hyperlink>
                                </w:p>
                                <w:p w:rsidR="000B34C3" w:rsidRPr="000B34C3" w:rsidRDefault="000B34C3" w:rsidP="000B34C3">
                                  <w:pPr>
                                    <w:rPr>
                                      <w:lang w:bidi="sl-SI"/>
                                    </w:rPr>
                                  </w:pPr>
                                </w:p>
                                <w:p w:rsidR="00900121" w:rsidRPr="00900121" w:rsidRDefault="00900121" w:rsidP="00900121">
                                  <w:pPr>
                                    <w:rPr>
                                      <w:lang w:bidi="sl-SI"/>
                                    </w:rPr>
                                  </w:pP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E64234" id="Oblika 61" o:spid="_x0000_s1026" style="width:298.2pt;height:1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" filled="f" strokecolor="white [3212]" strokeweight="3pt">
                      <v:stroke miterlimit="4"/>
                      <v:textbox inset="1.5pt,1.5pt,1.5pt,1.5pt">
                        <w:txbxContent>
                          <w:p w:rsidR="00A66B18" w:rsidRDefault="000B34C3" w:rsidP="00AA089B">
                            <w:pPr>
                              <w:pStyle w:val="Logotip"/>
                              <w:rPr>
                                <w:sz w:val="28"/>
                                <w:szCs w:val="28"/>
                                <w:lang w:bidi="sl-SI"/>
                              </w:rPr>
                            </w:pPr>
                            <w:r w:rsidRPr="000B34C3">
                              <w:rPr>
                                <w:sz w:val="28"/>
                                <w:szCs w:val="28"/>
                                <w:lang w:bidi="sl-SI"/>
                              </w:rPr>
                              <w:t xml:space="preserve">Opisni kriteriji </w:t>
                            </w:r>
                            <w:r>
                              <w:rPr>
                                <w:sz w:val="28"/>
                                <w:szCs w:val="28"/>
                                <w:lang w:bidi="sl-SI"/>
                              </w:rPr>
                              <w:t>o</w:t>
                            </w:r>
                            <w:r w:rsidRPr="000B34C3">
                              <w:rPr>
                                <w:sz w:val="28"/>
                                <w:szCs w:val="28"/>
                                <w:lang w:bidi="sl-SI"/>
                              </w:rPr>
                              <w:t xml:space="preserve">cenjevanja za GUM v </w:t>
                            </w:r>
                            <w:r w:rsidRPr="000B34C3">
                              <w:rPr>
                                <w:sz w:val="28"/>
                                <w:szCs w:val="28"/>
                                <w:lang w:bidi="sl-SI"/>
                              </w:rPr>
                              <w:t>č</w:t>
                            </w:r>
                            <w:r w:rsidRPr="000B34C3">
                              <w:rPr>
                                <w:sz w:val="28"/>
                                <w:szCs w:val="28"/>
                                <w:lang w:bidi="sl-SI"/>
                              </w:rPr>
                              <w:t>asu izobra</w:t>
                            </w:r>
                            <w:r w:rsidRPr="000B34C3">
                              <w:rPr>
                                <w:sz w:val="28"/>
                                <w:szCs w:val="28"/>
                                <w:lang w:bidi="sl-SI"/>
                              </w:rPr>
                              <w:t>ž</w:t>
                            </w:r>
                            <w:r w:rsidRPr="000B34C3">
                              <w:rPr>
                                <w:sz w:val="28"/>
                                <w:szCs w:val="28"/>
                                <w:lang w:bidi="sl-SI"/>
                              </w:rPr>
                              <w:t>evanja na daljavo (2019-2020)</w:t>
                            </w:r>
                          </w:p>
                          <w:p w:rsidR="000B34C3" w:rsidRPr="000B34C3" w:rsidRDefault="000B34C3" w:rsidP="000B34C3">
                            <w:pPr>
                              <w:rPr>
                                <w:b/>
                                <w:color w:val="FFFF00"/>
                                <w:lang w:bidi="sl-SI"/>
                              </w:rPr>
                            </w:pPr>
                            <w:r w:rsidRPr="000B34C3">
                              <w:rPr>
                                <w:b/>
                                <w:color w:val="FFFF00"/>
                                <w:lang w:bidi="sl-SI"/>
                              </w:rPr>
                              <w:t>Razred: 5.-9. razred</w:t>
                            </w:r>
                          </w:p>
                          <w:p w:rsidR="000B34C3" w:rsidRDefault="000B34C3" w:rsidP="000B34C3">
                            <w:pPr>
                              <w:rPr>
                                <w:lang w:bidi="sl-SI"/>
                              </w:rPr>
                            </w:pPr>
                            <w:r>
                              <w:rPr>
                                <w:lang w:bidi="sl-SI"/>
                              </w:rPr>
                              <w:t xml:space="preserve">Učiteljica   </w:t>
                            </w:r>
                            <w:hyperlink r:id="rId12" w:history="1">
                              <w:r w:rsidRPr="001A55CD">
                                <w:rPr>
                                  <w:rStyle w:val="Hiperpovezava"/>
                                  <w:lang w:bidi="sl-SI"/>
                                </w:rPr>
                                <w:t>lidia.wolf@oskoroskabela.si</w:t>
                              </w:r>
                            </w:hyperlink>
                          </w:p>
                          <w:p w:rsidR="000B34C3" w:rsidRPr="000B34C3" w:rsidRDefault="000B34C3" w:rsidP="000B34C3">
                            <w:pPr>
                              <w:rPr>
                                <w:lang w:bidi="sl-SI"/>
                              </w:rPr>
                            </w:pPr>
                          </w:p>
                          <w:p w:rsidR="000B34C3" w:rsidRDefault="000B34C3" w:rsidP="000B34C3">
                            <w:pPr>
                              <w:rPr>
                                <w:lang w:bidi="sl-SI"/>
                              </w:rPr>
                            </w:pPr>
                          </w:p>
                          <w:p w:rsidR="000B34C3" w:rsidRDefault="000B34C3" w:rsidP="000B34C3">
                            <w:pPr>
                              <w:rPr>
                                <w:lang w:bidi="sl-SI"/>
                              </w:rPr>
                            </w:pPr>
                            <w:r>
                              <w:rPr>
                                <w:lang w:bidi="sl-SI"/>
                              </w:rPr>
                              <w:t xml:space="preserve">Učiteljica  </w:t>
                            </w:r>
                            <w:hyperlink r:id="rId13" w:history="1">
                              <w:r w:rsidRPr="001A55CD">
                                <w:rPr>
                                  <w:rStyle w:val="Hiperpovezava"/>
                                  <w:lang w:bidi="sl-SI"/>
                                </w:rPr>
                                <w:t>lidia.wolf@oskoroskabela.si</w:t>
                              </w:r>
                            </w:hyperlink>
                          </w:p>
                          <w:p w:rsidR="000B34C3" w:rsidRPr="000B34C3" w:rsidRDefault="000B34C3" w:rsidP="000B34C3">
                            <w:pPr>
                              <w:rPr>
                                <w:lang w:bidi="sl-SI"/>
                              </w:rPr>
                            </w:pPr>
                          </w:p>
                          <w:p w:rsidR="00900121" w:rsidRPr="00900121" w:rsidRDefault="00900121" w:rsidP="00900121">
                            <w:pPr>
                              <w:rPr>
                                <w:lang w:bidi="sl-SI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A66B18" w:rsidRDefault="00A66B18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Pr="000B34C3" w:rsidRDefault="00900121" w:rsidP="00A6783B">
      <w:pPr>
        <w:pStyle w:val="Podpis"/>
        <w:rPr>
          <w:color w:val="FFC000"/>
          <w:sz w:val="32"/>
          <w:szCs w:val="32"/>
        </w:rPr>
      </w:pPr>
      <w:r w:rsidRPr="000B34C3">
        <w:rPr>
          <w:color w:val="FFC000"/>
          <w:sz w:val="32"/>
          <w:szCs w:val="32"/>
        </w:rPr>
        <w:t>Oblike ocenjevanja znanja:</w:t>
      </w: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A6783B">
      <w:pPr>
        <w:pStyle w:val="Podpis"/>
        <w:rPr>
          <w:color w:val="000000" w:themeColor="text1"/>
        </w:rPr>
      </w:pPr>
      <w:r w:rsidRPr="00900121">
        <w:rPr>
          <w:color w:val="000000" w:themeColor="text1"/>
          <w:sz w:val="28"/>
          <w:szCs w:val="28"/>
        </w:rPr>
        <w:t>-pisno</w:t>
      </w:r>
      <w:r>
        <w:rPr>
          <w:color w:val="000000" w:themeColor="text1"/>
        </w:rPr>
        <w:t xml:space="preserve"> (napr. kviz, vprašalnik, križanka, krajši besedilni zapisi, e-pošta)</w:t>
      </w:r>
    </w:p>
    <w:p w:rsidR="00900121" w:rsidRDefault="00900121" w:rsidP="00A6783B">
      <w:pPr>
        <w:pStyle w:val="Podpis"/>
        <w:rPr>
          <w:color w:val="000000" w:themeColor="text1"/>
        </w:rPr>
      </w:pPr>
    </w:p>
    <w:p w:rsidR="00900121" w:rsidRDefault="00900121" w:rsidP="00900121">
      <w:pPr>
        <w:pStyle w:val="Podpis"/>
        <w:rPr>
          <w:color w:val="000000" w:themeColor="text1"/>
          <w:szCs w:val="24"/>
        </w:rPr>
      </w:pPr>
      <w:r w:rsidRPr="00900121">
        <w:rPr>
          <w:color w:val="000000" w:themeColor="text1"/>
          <w:sz w:val="28"/>
          <w:szCs w:val="28"/>
        </w:rPr>
        <w:t xml:space="preserve">-ustno </w:t>
      </w:r>
      <w:r w:rsidRPr="00900121">
        <w:rPr>
          <w:color w:val="000000" w:themeColor="text1"/>
          <w:szCs w:val="24"/>
        </w:rPr>
        <w:t>(v</w:t>
      </w:r>
      <w:r>
        <w:rPr>
          <w:color w:val="000000" w:themeColor="text1"/>
          <w:szCs w:val="24"/>
        </w:rPr>
        <w:t>ideoposnetki, avdioposnetki, videokonferenčna srečanja na daljavo)</w:t>
      </w:r>
    </w:p>
    <w:p w:rsidR="00900121" w:rsidRDefault="00900121" w:rsidP="00900121">
      <w:pPr>
        <w:pStyle w:val="Podpis"/>
        <w:rPr>
          <w:color w:val="000000" w:themeColor="text1"/>
          <w:szCs w:val="24"/>
        </w:rPr>
      </w:pPr>
    </w:p>
    <w:p w:rsidR="00900121" w:rsidRDefault="00900121" w:rsidP="00900121">
      <w:pPr>
        <w:pStyle w:val="Podpis"/>
        <w:rPr>
          <w:color w:val="000000" w:themeColor="text1"/>
          <w:szCs w:val="24"/>
        </w:rPr>
      </w:pPr>
      <w:r>
        <w:rPr>
          <w:color w:val="000000" w:themeColor="text1"/>
          <w:sz w:val="28"/>
          <w:szCs w:val="28"/>
        </w:rPr>
        <w:t xml:space="preserve">-praktični izdelki </w:t>
      </w:r>
      <w:r w:rsidRPr="00900121">
        <w:rPr>
          <w:color w:val="000000" w:themeColor="text1"/>
          <w:szCs w:val="24"/>
        </w:rPr>
        <w:t>(n</w:t>
      </w:r>
      <w:r>
        <w:rPr>
          <w:color w:val="000000" w:themeColor="text1"/>
          <w:szCs w:val="24"/>
        </w:rPr>
        <w:t>apr. Izdelava glasbila videnega v videoposnetku, na fotografiji, e-pošti…)</w:t>
      </w:r>
    </w:p>
    <w:p w:rsidR="00900121" w:rsidRDefault="00900121" w:rsidP="00900121">
      <w:pPr>
        <w:pStyle w:val="Podpis"/>
        <w:rPr>
          <w:sz w:val="28"/>
          <w:szCs w:val="28"/>
        </w:rPr>
      </w:pPr>
    </w:p>
    <w:p w:rsidR="00900121" w:rsidRDefault="00900121" w:rsidP="00900121">
      <w:pPr>
        <w:pStyle w:val="Podpis"/>
        <w:rPr>
          <w:color w:val="000000" w:themeColor="text1"/>
          <w:szCs w:val="24"/>
        </w:rPr>
      </w:pPr>
      <w:r>
        <w:rPr>
          <w:sz w:val="28"/>
          <w:szCs w:val="28"/>
        </w:rPr>
        <w:t>-</w:t>
      </w:r>
      <w:r w:rsidRPr="002F66BA">
        <w:rPr>
          <w:color w:val="000000" w:themeColor="text1"/>
          <w:sz w:val="28"/>
          <w:szCs w:val="28"/>
        </w:rPr>
        <w:t xml:space="preserve">nastop </w:t>
      </w:r>
      <w:r w:rsidRPr="002F66BA">
        <w:rPr>
          <w:color w:val="000000" w:themeColor="text1"/>
          <w:szCs w:val="24"/>
        </w:rPr>
        <w:t>(petje, igranje na glasbila</w:t>
      </w:r>
      <w:r w:rsidR="002F66BA" w:rsidRPr="002F66BA">
        <w:rPr>
          <w:color w:val="000000" w:themeColor="text1"/>
          <w:szCs w:val="24"/>
        </w:rPr>
        <w:t>, avdio-video posnetki, telefon)</w:t>
      </w:r>
    </w:p>
    <w:p w:rsidR="002F66BA" w:rsidRDefault="002F66BA" w:rsidP="00900121">
      <w:pPr>
        <w:pStyle w:val="Podpis"/>
        <w:rPr>
          <w:sz w:val="28"/>
          <w:szCs w:val="28"/>
        </w:rPr>
      </w:pPr>
    </w:p>
    <w:p w:rsidR="002F66BA" w:rsidRDefault="002F66BA" w:rsidP="00900121">
      <w:pPr>
        <w:pStyle w:val="Podpis"/>
        <w:rPr>
          <w:sz w:val="28"/>
          <w:szCs w:val="28"/>
        </w:rPr>
      </w:pPr>
    </w:p>
    <w:p w:rsidR="002F66BA" w:rsidRDefault="002F66BA" w:rsidP="00900121">
      <w:pPr>
        <w:pStyle w:val="Podpis"/>
        <w:rPr>
          <w:sz w:val="28"/>
          <w:szCs w:val="28"/>
        </w:rPr>
      </w:pPr>
    </w:p>
    <w:p w:rsidR="002F66BA" w:rsidRPr="000B34C3" w:rsidRDefault="002F66BA" w:rsidP="00900121">
      <w:pPr>
        <w:pStyle w:val="Podpis"/>
        <w:rPr>
          <w:color w:val="00B050"/>
          <w:sz w:val="28"/>
          <w:szCs w:val="28"/>
        </w:rPr>
      </w:pPr>
      <w:r w:rsidRPr="000B34C3">
        <w:rPr>
          <w:color w:val="00B050"/>
          <w:sz w:val="28"/>
          <w:szCs w:val="28"/>
        </w:rPr>
        <w:t>Glasbena področja:</w:t>
      </w:r>
    </w:p>
    <w:p w:rsidR="002F66BA" w:rsidRDefault="002F66BA" w:rsidP="00900121">
      <w:pPr>
        <w:pStyle w:val="Podpis"/>
        <w:rPr>
          <w:sz w:val="28"/>
          <w:szCs w:val="28"/>
        </w:rPr>
      </w:pPr>
    </w:p>
    <w:p w:rsidR="002F66BA" w:rsidRDefault="002F66BA" w:rsidP="00900121">
      <w:pPr>
        <w:pStyle w:val="Podpis"/>
        <w:rPr>
          <w:sz w:val="28"/>
          <w:szCs w:val="28"/>
        </w:rPr>
      </w:pPr>
      <w:r>
        <w:rPr>
          <w:sz w:val="28"/>
          <w:szCs w:val="28"/>
        </w:rPr>
        <w:t>-izvajanje (petje, igranje na glasbila, (tudi lastna)</w:t>
      </w:r>
    </w:p>
    <w:p w:rsidR="000B34C3" w:rsidRDefault="000B34C3" w:rsidP="00900121">
      <w:pPr>
        <w:pStyle w:val="Podpis"/>
        <w:rPr>
          <w:sz w:val="28"/>
          <w:szCs w:val="28"/>
        </w:rPr>
      </w:pPr>
    </w:p>
    <w:p w:rsidR="002F66BA" w:rsidRDefault="002F66BA" w:rsidP="00900121">
      <w:pPr>
        <w:pStyle w:val="Podpis"/>
        <w:rPr>
          <w:sz w:val="28"/>
          <w:szCs w:val="28"/>
        </w:rPr>
      </w:pPr>
      <w:r>
        <w:rPr>
          <w:sz w:val="28"/>
          <w:szCs w:val="28"/>
        </w:rPr>
        <w:t>-poslušanje glasbe ( natančnost slušnega zaznavanja, uporaba e-glasbenih virov in digitalne tehnologije)</w:t>
      </w:r>
    </w:p>
    <w:p w:rsidR="000B34C3" w:rsidRDefault="000B34C3" w:rsidP="00900121">
      <w:pPr>
        <w:pStyle w:val="Podpis"/>
        <w:rPr>
          <w:sz w:val="28"/>
          <w:szCs w:val="28"/>
        </w:rPr>
      </w:pPr>
    </w:p>
    <w:p w:rsidR="002F66BA" w:rsidRDefault="002F66BA" w:rsidP="00900121">
      <w:pPr>
        <w:pStyle w:val="Podpis"/>
        <w:rPr>
          <w:sz w:val="28"/>
          <w:szCs w:val="28"/>
        </w:rPr>
      </w:pPr>
      <w:r>
        <w:rPr>
          <w:sz w:val="28"/>
          <w:szCs w:val="28"/>
        </w:rPr>
        <w:t>-ustvarjanje (doživljajsko in estetsko poustvarjanje</w:t>
      </w:r>
      <w:r w:rsidR="000B34C3">
        <w:rPr>
          <w:sz w:val="28"/>
          <w:szCs w:val="28"/>
        </w:rPr>
        <w:t xml:space="preserve"> </w:t>
      </w:r>
      <w:r>
        <w:rPr>
          <w:sz w:val="28"/>
          <w:szCs w:val="28"/>
        </w:rPr>
        <w:t>in dopolnjevanje glasbenih vsebin</w:t>
      </w:r>
      <w:r w:rsidR="000B34C3">
        <w:rPr>
          <w:sz w:val="28"/>
          <w:szCs w:val="28"/>
        </w:rPr>
        <w:t>)</w:t>
      </w: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Default="000B34C3" w:rsidP="00900121">
      <w:pPr>
        <w:pStyle w:val="Podpis"/>
        <w:rPr>
          <w:sz w:val="28"/>
          <w:szCs w:val="28"/>
        </w:rPr>
      </w:pPr>
    </w:p>
    <w:p w:rsidR="000B34C3" w:rsidRPr="00900121" w:rsidRDefault="000B34C3" w:rsidP="00900121">
      <w:pPr>
        <w:pStyle w:val="Podpis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Lidia Wolf</w:t>
      </w:r>
    </w:p>
    <w:sectPr w:rsidR="000B34C3" w:rsidRPr="00900121" w:rsidSect="009F6646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9A" w:rsidRDefault="0046069A" w:rsidP="00A66B18">
      <w:pPr>
        <w:spacing w:before="0" w:after="0"/>
      </w:pPr>
      <w:r>
        <w:separator/>
      </w:r>
    </w:p>
  </w:endnote>
  <w:endnote w:type="continuationSeparator" w:id="0">
    <w:p w:rsidR="0046069A" w:rsidRDefault="0046069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9A" w:rsidRDefault="0046069A" w:rsidP="00A66B18">
      <w:pPr>
        <w:spacing w:before="0" w:after="0"/>
      </w:pPr>
      <w:r>
        <w:separator/>
      </w:r>
    </w:p>
  </w:footnote>
  <w:footnote w:type="continuationSeparator" w:id="0">
    <w:p w:rsidR="0046069A" w:rsidRDefault="0046069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8" w:rsidRDefault="00A66B18">
    <w:pPr>
      <w:pStyle w:val="Glava"/>
    </w:pPr>
    <w:r w:rsidRPr="0041428F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a 17" descr="Ukrivljene oblike, ki skupaj tvorijo obliko glav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Prostoročno: Oblik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rostoročno: Oblik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ročno: Oblik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rostoročno: Oblik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4CD1245" id="Grafika 17" o:spid="_x0000_s1026" alt="Ukrivljene oblike, ki skupaj tvorijo obliko glave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">
              <v:shape id="Prostoročno: Oblik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Prostoročno: Oblik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Prostoročno: Oblik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Prostoročno: Oblik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1"/>
    <w:rsid w:val="00083BAA"/>
    <w:rsid w:val="000B34C3"/>
    <w:rsid w:val="0010680C"/>
    <w:rsid w:val="00152B0B"/>
    <w:rsid w:val="001766D6"/>
    <w:rsid w:val="00192419"/>
    <w:rsid w:val="001C270D"/>
    <w:rsid w:val="001D0B5A"/>
    <w:rsid w:val="001E2320"/>
    <w:rsid w:val="00214E28"/>
    <w:rsid w:val="002F66BA"/>
    <w:rsid w:val="00352B81"/>
    <w:rsid w:val="00394757"/>
    <w:rsid w:val="003A0150"/>
    <w:rsid w:val="003E24DF"/>
    <w:rsid w:val="003E6C0F"/>
    <w:rsid w:val="0041428F"/>
    <w:rsid w:val="0046069A"/>
    <w:rsid w:val="00462591"/>
    <w:rsid w:val="004A2B0D"/>
    <w:rsid w:val="005C2210"/>
    <w:rsid w:val="00615018"/>
    <w:rsid w:val="0062123A"/>
    <w:rsid w:val="00646E75"/>
    <w:rsid w:val="00662F79"/>
    <w:rsid w:val="006F6F10"/>
    <w:rsid w:val="0071055F"/>
    <w:rsid w:val="00783E79"/>
    <w:rsid w:val="007B5AE8"/>
    <w:rsid w:val="007F5192"/>
    <w:rsid w:val="00900121"/>
    <w:rsid w:val="00914D6B"/>
    <w:rsid w:val="009735C0"/>
    <w:rsid w:val="009A537D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1257C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l-S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slov1">
    <w:name w:val="heading 1"/>
    <w:basedOn w:val="Navaden"/>
    <w:next w:val="Navaden"/>
    <w:link w:val="Naslov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rejemnik">
    <w:name w:val="Prejemnik"/>
    <w:basedOn w:val="Navade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Uvodnipozdrav">
    <w:name w:val="Salutation"/>
    <w:basedOn w:val="Navaden"/>
    <w:link w:val="UvodnipozdravZnak"/>
    <w:uiPriority w:val="4"/>
    <w:unhideWhenUsed/>
    <w:qFormat/>
    <w:rsid w:val="00A66B18"/>
    <w:pPr>
      <w:spacing w:before="720"/>
    </w:pPr>
  </w:style>
  <w:style w:type="character" w:customStyle="1" w:styleId="UvodnipozdravZnak">
    <w:name w:val="Uvodni pozdrav Znak"/>
    <w:basedOn w:val="Privzetapisavaodstavka"/>
    <w:link w:val="Uvodnipozdrav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akljunipozdrav">
    <w:name w:val="Closing"/>
    <w:basedOn w:val="Navaden"/>
    <w:next w:val="Podpis"/>
    <w:link w:val="ZakljunipozdravZnak"/>
    <w:uiPriority w:val="6"/>
    <w:unhideWhenUsed/>
    <w:qFormat/>
    <w:rsid w:val="00A6783B"/>
    <w:pPr>
      <w:spacing w:before="480" w:after="960"/>
    </w:pPr>
  </w:style>
  <w:style w:type="character" w:customStyle="1" w:styleId="ZakljunipozdravZnak">
    <w:name w:val="Zaključni pozdrav Znak"/>
    <w:basedOn w:val="Privzetapisavaodstavka"/>
    <w:link w:val="Zakljunipozdrav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avaden"/>
    <w:link w:val="PodpisZnak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Znak">
    <w:name w:val="Podpis Znak"/>
    <w:basedOn w:val="Privzetapisavaodstavka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E24DF"/>
    <w:pPr>
      <w:spacing w:after="0"/>
      <w:jc w:val="right"/>
    </w:pPr>
  </w:style>
  <w:style w:type="character" w:customStyle="1" w:styleId="GlavaZnak">
    <w:name w:val="Glava Znak"/>
    <w:basedOn w:val="Privzetapisavaodstavka"/>
    <w:link w:val="Glav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repko">
    <w:name w:val="Strong"/>
    <w:basedOn w:val="Privzetapisavaodstavka"/>
    <w:uiPriority w:val="1"/>
    <w:semiHidden/>
    <w:rsid w:val="003E24DF"/>
    <w:rPr>
      <w:b/>
      <w:bCs/>
    </w:rPr>
  </w:style>
  <w:style w:type="paragraph" w:customStyle="1" w:styleId="Podatkizastik">
    <w:name w:val="Podatki za stik"/>
    <w:basedOn w:val="Navade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slov2Znak">
    <w:name w:val="Naslov 2 Znak"/>
    <w:basedOn w:val="Privzetapisavaodstavka"/>
    <w:link w:val="Naslov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avadensplet">
    <w:name w:val="Normal (Web)"/>
    <w:basedOn w:val="Navade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Besediloograde">
    <w:name w:val="Placeholder Text"/>
    <w:basedOn w:val="Privzetapisavaodstavka"/>
    <w:uiPriority w:val="99"/>
    <w:semiHidden/>
    <w:rsid w:val="001766D6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">
    <w:name w:val="Logotip"/>
    <w:basedOn w:val="Navaden"/>
    <w:next w:val="Navaden"/>
    <w:link w:val="Znakivlogotipu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ivlogotipu">
    <w:name w:val="Znaki v logotipu"/>
    <w:basedOn w:val="Privzetapisavaodstavka"/>
    <w:link w:val="Logoti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povezava">
    <w:name w:val="Hyperlink"/>
    <w:basedOn w:val="Privzetapisavaodstavka"/>
    <w:uiPriority w:val="99"/>
    <w:unhideWhenUsed/>
    <w:rsid w:val="000B34C3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l-S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slov1">
    <w:name w:val="heading 1"/>
    <w:basedOn w:val="Navaden"/>
    <w:next w:val="Navaden"/>
    <w:link w:val="Naslov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rejemnik">
    <w:name w:val="Prejemnik"/>
    <w:basedOn w:val="Navade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Uvodnipozdrav">
    <w:name w:val="Salutation"/>
    <w:basedOn w:val="Navaden"/>
    <w:link w:val="UvodnipozdravZnak"/>
    <w:uiPriority w:val="4"/>
    <w:unhideWhenUsed/>
    <w:qFormat/>
    <w:rsid w:val="00A66B18"/>
    <w:pPr>
      <w:spacing w:before="720"/>
    </w:pPr>
  </w:style>
  <w:style w:type="character" w:customStyle="1" w:styleId="UvodnipozdravZnak">
    <w:name w:val="Uvodni pozdrav Znak"/>
    <w:basedOn w:val="Privzetapisavaodstavka"/>
    <w:link w:val="Uvodnipozdrav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akljunipozdrav">
    <w:name w:val="Closing"/>
    <w:basedOn w:val="Navaden"/>
    <w:next w:val="Podpis"/>
    <w:link w:val="ZakljunipozdravZnak"/>
    <w:uiPriority w:val="6"/>
    <w:unhideWhenUsed/>
    <w:qFormat/>
    <w:rsid w:val="00A6783B"/>
    <w:pPr>
      <w:spacing w:before="480" w:after="960"/>
    </w:pPr>
  </w:style>
  <w:style w:type="character" w:customStyle="1" w:styleId="ZakljunipozdravZnak">
    <w:name w:val="Zaključni pozdrav Znak"/>
    <w:basedOn w:val="Privzetapisavaodstavka"/>
    <w:link w:val="Zakljunipozdrav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avaden"/>
    <w:link w:val="PodpisZnak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Znak">
    <w:name w:val="Podpis Znak"/>
    <w:basedOn w:val="Privzetapisavaodstavka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E24DF"/>
    <w:pPr>
      <w:spacing w:after="0"/>
      <w:jc w:val="right"/>
    </w:pPr>
  </w:style>
  <w:style w:type="character" w:customStyle="1" w:styleId="GlavaZnak">
    <w:name w:val="Glava Znak"/>
    <w:basedOn w:val="Privzetapisavaodstavka"/>
    <w:link w:val="Glav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repko">
    <w:name w:val="Strong"/>
    <w:basedOn w:val="Privzetapisavaodstavka"/>
    <w:uiPriority w:val="1"/>
    <w:semiHidden/>
    <w:rsid w:val="003E24DF"/>
    <w:rPr>
      <w:b/>
      <w:bCs/>
    </w:rPr>
  </w:style>
  <w:style w:type="paragraph" w:customStyle="1" w:styleId="Podatkizastik">
    <w:name w:val="Podatki za stik"/>
    <w:basedOn w:val="Navade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slov2Znak">
    <w:name w:val="Naslov 2 Znak"/>
    <w:basedOn w:val="Privzetapisavaodstavka"/>
    <w:link w:val="Naslov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avadensplet">
    <w:name w:val="Normal (Web)"/>
    <w:basedOn w:val="Navade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Besediloograde">
    <w:name w:val="Placeholder Text"/>
    <w:basedOn w:val="Privzetapisavaodstavka"/>
    <w:uiPriority w:val="99"/>
    <w:semiHidden/>
    <w:rsid w:val="001766D6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">
    <w:name w:val="Logotip"/>
    <w:basedOn w:val="Navaden"/>
    <w:next w:val="Navaden"/>
    <w:link w:val="Znakivlogotipu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ivlogotipu">
    <w:name w:val="Znaki v logotipu"/>
    <w:basedOn w:val="Privzetapisavaodstavka"/>
    <w:link w:val="Logoti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povezava">
    <w:name w:val="Hyperlink"/>
    <w:basedOn w:val="Privzetapisavaodstavka"/>
    <w:uiPriority w:val="99"/>
    <w:unhideWhenUsed/>
    <w:rsid w:val="000B34C3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dia.wolf@oskoroskabela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dia.wolf@oskoroskabela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dia.wolf@oskoroskabela.si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lidia.wolf@oskoroskabela.s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\AppData\Roaming\Microsoft\Predloge\Glava%20pisma%20z%20modro%20krivuljo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pisma z modro krivuljo.dotx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2020-05-04T10:20:00Z</dcterms:created>
  <dcterms:modified xsi:type="dcterms:W3CDTF">2020-05-04T10:20:00Z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