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6E7BEB" w:rsidRDefault="006E7BEB" w:rsidP="00884888"/>
          <w:p w:rsidR="00B459AD" w:rsidRDefault="00B459AD" w:rsidP="00884888">
            <w:r>
              <w:t xml:space="preserve">PO NAVODILIHI PRIPRAVI CARSKI PRAŽENEC. </w:t>
            </w:r>
          </w:p>
          <w:p w:rsidR="006341B3" w:rsidRDefault="006341B3" w:rsidP="00884888">
            <w:bookmarkStart w:id="0" w:name="_GoBack"/>
            <w:bookmarkEnd w:id="0"/>
          </w:p>
          <w:p w:rsidR="00B459AD" w:rsidRDefault="00B459AD" w:rsidP="00884888"/>
          <w:p w:rsidR="00B459AD" w:rsidRDefault="00B459AD" w:rsidP="00884888"/>
          <w:p w:rsidR="00B459AD" w:rsidRDefault="00B459AD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Default="00B459AD" w:rsidP="00E77933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ZA VEČERJO PRIPRAVI:</w:t>
            </w:r>
          </w:p>
          <w:p w:rsidR="00B459AD" w:rsidRPr="00B459AD" w:rsidRDefault="00B459AD" w:rsidP="00B459AD">
            <w:pPr>
              <w:jc w:val="center"/>
              <w:rPr>
                <w:b/>
                <w:color w:val="FFFFFF" w:themeColor="background2"/>
                <w:spacing w:val="10"/>
                <w:lang w:bidi="sl-SI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59AD">
              <w:rPr>
                <w:b/>
                <w:color w:val="FFFFFF" w:themeColor="background2"/>
                <w:spacing w:val="10"/>
                <w:lang w:bidi="sl-SI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CARSKI PRAŽENEC</w:t>
            </w:r>
          </w:p>
          <w:p w:rsidR="00B459AD" w:rsidRDefault="00B459AD" w:rsidP="00B459AD">
            <w:pPr>
              <w:pStyle w:val="Stik"/>
              <w:jc w:val="left"/>
            </w:pPr>
            <w:r w:rsidRPr="00B459AD">
              <w:t>https://www.youtube.com/watch?v=v-NIM0czIhI</w:t>
            </w:r>
          </w:p>
          <w:p w:rsidR="006E7BEB" w:rsidRPr="00BC296C" w:rsidRDefault="00B459AD" w:rsidP="00E77933">
            <w:pPr>
              <w:pStyle w:val="Stik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554355</wp:posOffset>
                  </wp:positionV>
                  <wp:extent cx="2813050" cy="1875155"/>
                  <wp:effectExtent l="0" t="0" r="6350" b="0"/>
                  <wp:wrapTight wrapText="bothSides">
                    <wp:wrapPolygon edited="0">
                      <wp:start x="0" y="0"/>
                      <wp:lineTo x="0" y="21285"/>
                      <wp:lineTo x="21502" y="21285"/>
                      <wp:lineTo x="21502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rski-prazene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DE6435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</w:p>
          <w:p w:rsidR="00172036" w:rsidRPr="00BC296C" w:rsidRDefault="00B459AD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671577" cy="1562100"/>
                  <wp:effectExtent l="0" t="0" r="508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ski-praženec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147" cy="15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2"/>
      <w:headerReference w:type="first" r:id="rId13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F0" w:rsidRDefault="00CF7CF0" w:rsidP="00180323">
      <w:pPr>
        <w:spacing w:after="0"/>
      </w:pPr>
      <w:r>
        <w:separator/>
      </w:r>
    </w:p>
  </w:endnote>
  <w:endnote w:type="continuationSeparator" w:id="0">
    <w:p w:rsidR="00CF7CF0" w:rsidRDefault="00CF7CF0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F0" w:rsidRDefault="00CF7CF0" w:rsidP="00180323">
      <w:pPr>
        <w:spacing w:after="0"/>
      </w:pPr>
      <w:r>
        <w:separator/>
      </w:r>
    </w:p>
  </w:footnote>
  <w:footnote w:type="continuationSeparator" w:id="0">
    <w:p w:rsidR="00CF7CF0" w:rsidRDefault="00CF7CF0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341B3"/>
    <w:rsid w:val="00640655"/>
    <w:rsid w:val="006A307A"/>
    <w:rsid w:val="006B04B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E5C09"/>
    <w:rsid w:val="00B05CA9"/>
    <w:rsid w:val="00B251F8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A09D9"/>
    <w:rsid w:val="00CC4B37"/>
    <w:rsid w:val="00CF3B20"/>
    <w:rsid w:val="00CF7CF0"/>
    <w:rsid w:val="00D436E3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B4C6F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2020-10-21T06:57:00Z</dcterms:created>
  <dcterms:modified xsi:type="dcterms:W3CDTF">2020-10-21T06:57:00Z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